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46" w:rsidRDefault="00C83246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/>
          <w:sz w:val="30"/>
          <w:szCs w:val="30"/>
        </w:rPr>
        <w:t>3:</w:t>
      </w:r>
    </w:p>
    <w:p w:rsidR="00C83246" w:rsidRDefault="00C83246" w:rsidP="007274EE">
      <w:pPr>
        <w:shd w:val="clear" w:color="auto" w:fill="FFFFFF"/>
        <w:adjustRightInd w:val="0"/>
        <w:snapToGrid w:val="0"/>
        <w:spacing w:beforeLines="50" w:afterLines="50" w:line="540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上海市中小学“国家安全教育”学科教学设计</w:t>
      </w:r>
    </w:p>
    <w:p w:rsidR="00C83246" w:rsidRDefault="00C83246" w:rsidP="007274EE">
      <w:pPr>
        <w:shd w:val="clear" w:color="auto" w:fill="FFFFFF"/>
        <w:adjustRightInd w:val="0"/>
        <w:snapToGrid w:val="0"/>
        <w:spacing w:beforeLines="50" w:afterLines="50" w:line="540" w:lineRule="atLeas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申报表</w:t>
      </w:r>
    </w:p>
    <w:tbl>
      <w:tblPr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5"/>
        <w:gridCol w:w="1985"/>
        <w:gridCol w:w="2126"/>
        <w:gridCol w:w="2552"/>
      </w:tblGrid>
      <w:tr w:rsidR="00C83246" w:rsidRPr="007274EE"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所属领域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（请在所选专题前划</w:t>
            </w:r>
            <w:r w:rsidRPr="007274EE">
              <w:rPr>
                <w:rFonts w:eastAsia="Times New Roman"/>
                <w:sz w:val="24"/>
                <w:szCs w:val="24"/>
              </w:rPr>
              <w:t>“</w:t>
            </w:r>
            <w:r w:rsidRPr="007274EE">
              <w:rPr>
                <w:rFonts w:eastAsia="Times New Roman"/>
                <w:sz w:val="24"/>
                <w:szCs w:val="24"/>
              </w:rPr>
              <w:sym w:font="Wingdings 2" w:char="F050"/>
            </w:r>
            <w:r w:rsidRPr="007274EE">
              <w:rPr>
                <w:rFonts w:eastAsia="Times New Roman"/>
                <w:sz w:val="24"/>
                <w:szCs w:val="24"/>
              </w:rPr>
              <w:t>”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，可多选）</w:t>
            </w:r>
          </w:p>
          <w:p w:rsidR="00C83246" w:rsidRPr="007274EE" w:rsidRDefault="00C83246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>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政治安全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国土安全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军事安全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经济安全</w:t>
            </w:r>
          </w:p>
          <w:p w:rsidR="00C83246" w:rsidRPr="007274EE" w:rsidRDefault="00C83246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>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文化安全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社会安全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科技安全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网络安全</w:t>
            </w:r>
          </w:p>
          <w:p w:rsidR="00C83246" w:rsidRPr="007274EE" w:rsidRDefault="00C83246">
            <w:pPr>
              <w:widowControl/>
              <w:adjustRightInd w:val="0"/>
              <w:snapToGrid w:val="0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>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生态安全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资源安全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核安全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海外利益安全</w:t>
            </w:r>
            <w:r w:rsidRPr="007274EE">
              <w:rPr>
                <w:rFonts w:eastAsia="Times New Roman"/>
                <w:sz w:val="24"/>
                <w:szCs w:val="24"/>
              </w:rPr>
              <w:t>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太空安全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深海安全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极地安全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(  )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生物安全</w:t>
            </w:r>
          </w:p>
        </w:tc>
      </w:tr>
      <w:tr w:rsidR="00C83246" w:rsidRPr="007274EE">
        <w:trPr>
          <w:trHeight w:val="646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执教者</w:t>
            </w:r>
          </w:p>
        </w:tc>
        <w:tc>
          <w:tcPr>
            <w:tcW w:w="1985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所在单位</w:t>
            </w:r>
          </w:p>
        </w:tc>
        <w:tc>
          <w:tcPr>
            <w:tcW w:w="2552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rPr>
          <w:trHeight w:val="646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学科</w:t>
            </w:r>
          </w:p>
        </w:tc>
        <w:tc>
          <w:tcPr>
            <w:tcW w:w="1985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授课年级</w:t>
            </w:r>
          </w:p>
        </w:tc>
        <w:tc>
          <w:tcPr>
            <w:tcW w:w="2552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985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552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>E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－</w:t>
            </w:r>
            <w:r w:rsidRPr="007274EE">
              <w:rPr>
                <w:rFonts w:eastAsia="Times New Roman"/>
                <w:sz w:val="24"/>
                <w:szCs w:val="24"/>
              </w:rPr>
              <w:t>mail</w:t>
            </w:r>
          </w:p>
        </w:tc>
        <w:tc>
          <w:tcPr>
            <w:tcW w:w="2552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985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2" w:type="dxa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rPr>
          <w:trHeight w:val="3442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一、摘要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 w:rsidRPr="007274EE">
              <w:rPr>
                <w:rFonts w:eastAsia="Times New Roman"/>
                <w:sz w:val="24"/>
                <w:szCs w:val="24"/>
              </w:rPr>
              <w:t>300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字以内）</w:t>
            </w:r>
          </w:p>
        </w:tc>
      </w:tr>
      <w:tr w:rsidR="00C83246" w:rsidRPr="007274EE">
        <w:trPr>
          <w:trHeight w:val="3442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二、选题意义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（包括选题价值、教材分析、学情分析等，限</w:t>
            </w:r>
            <w:r w:rsidRPr="007274EE">
              <w:rPr>
                <w:rFonts w:eastAsia="Times New Roman"/>
                <w:sz w:val="24"/>
                <w:szCs w:val="24"/>
              </w:rPr>
              <w:t>500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C83246" w:rsidRPr="007274EE">
        <w:trPr>
          <w:trHeight w:val="4839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三、教学设计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（包括教学目标、教学重点难点、教学技术与学习资源应用、教学过程等，限</w:t>
            </w:r>
            <w:r w:rsidRPr="007274EE">
              <w:rPr>
                <w:rFonts w:eastAsia="Times New Roman"/>
                <w:sz w:val="24"/>
                <w:szCs w:val="24"/>
              </w:rPr>
              <w:t>2000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C83246" w:rsidRPr="007274EE">
        <w:trPr>
          <w:trHeight w:val="2653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四、教学反思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 w:rsidRPr="007274EE">
              <w:rPr>
                <w:rFonts w:eastAsia="Times New Roman"/>
                <w:sz w:val="24"/>
                <w:szCs w:val="24"/>
              </w:rPr>
              <w:t>500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字内）</w:t>
            </w:r>
          </w:p>
        </w:tc>
      </w:tr>
      <w:tr w:rsidR="00C83246" w:rsidRPr="007274EE">
        <w:trPr>
          <w:trHeight w:val="2400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五、参考资料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（主要参考文献，如选用教材等，限填</w:t>
            </w:r>
            <w:r w:rsidRPr="007274EE">
              <w:rPr>
                <w:rFonts w:eastAsia="Times New Roman"/>
                <w:sz w:val="24"/>
                <w:szCs w:val="24"/>
              </w:rPr>
              <w:t>10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项）</w:t>
            </w:r>
          </w:p>
        </w:tc>
      </w:tr>
      <w:tr w:rsidR="00C83246" w:rsidRPr="007274EE">
        <w:trPr>
          <w:trHeight w:val="3857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申请人所在部门或单位意见和信誉保证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rPr>
          <w:trHeight w:val="3960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区教育行政主管部门推荐意见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ind w:firstLine="4440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ind w:firstLine="4440"/>
              <w:rPr>
                <w:rFonts w:eastAsia="Times New Roman"/>
                <w:sz w:val="24"/>
                <w:szCs w:val="24"/>
              </w:rPr>
            </w:pPr>
          </w:p>
        </w:tc>
      </w:tr>
      <w:tr w:rsidR="00C83246" w:rsidRPr="007274EE">
        <w:trPr>
          <w:trHeight w:val="1975"/>
        </w:trPr>
        <w:tc>
          <w:tcPr>
            <w:tcW w:w="1805" w:type="dxa"/>
            <w:vAlign w:val="center"/>
          </w:tcPr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市教卫工作党委／市教委</w:t>
            </w:r>
          </w:p>
          <w:p w:rsidR="00C83246" w:rsidRPr="007274EE" w:rsidRDefault="00C83246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3"/>
          </w:tcPr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公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274EE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274EE">
              <w:rPr>
                <w:rFonts w:eastAsia="Times New Roman"/>
                <w:sz w:val="24"/>
                <w:szCs w:val="24"/>
              </w:rPr>
              <w:t xml:space="preserve">   </w:t>
            </w:r>
            <w:r w:rsidRPr="007274E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C83246" w:rsidRPr="007274EE" w:rsidRDefault="00C83246">
            <w:pPr>
              <w:tabs>
                <w:tab w:val="left" w:pos="229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83246" w:rsidRDefault="00C83246">
      <w:pPr>
        <w:rPr>
          <w:rFonts w:ascii="仿宋_GB2312" w:eastAsia="仿宋_GB2312" w:hAnsi="宋体"/>
          <w:sz w:val="30"/>
          <w:szCs w:val="30"/>
        </w:rPr>
        <w:sectPr w:rsidR="00C8324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83246" w:rsidRDefault="00C83246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sectPr w:rsidR="00C83246" w:rsidSect="001F605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46" w:rsidRDefault="00C83246" w:rsidP="001F605D">
      <w:r>
        <w:separator/>
      </w:r>
    </w:p>
  </w:endnote>
  <w:endnote w:type="continuationSeparator" w:id="1">
    <w:p w:rsidR="00C83246" w:rsidRDefault="00C83246" w:rsidP="001F6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Arial Unico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46" w:rsidRDefault="00C83246">
    <w:pPr>
      <w:pStyle w:val="Footer"/>
      <w:jc w:val="center"/>
    </w:pPr>
    <w:fldSimple w:instr="PAGE   \* MERGEFORMAT">
      <w:r w:rsidRPr="00C75B9F">
        <w:rPr>
          <w:noProof/>
          <w:lang w:val="zh-CN"/>
        </w:rPr>
        <w:t>2</w:t>
      </w:r>
    </w:fldSimple>
  </w:p>
  <w:p w:rsidR="00C83246" w:rsidRDefault="00C83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46" w:rsidRDefault="00C83246" w:rsidP="001F605D">
      <w:r>
        <w:separator/>
      </w:r>
    </w:p>
  </w:footnote>
  <w:footnote w:type="continuationSeparator" w:id="1">
    <w:p w:rsidR="00C83246" w:rsidRDefault="00C83246" w:rsidP="001F6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8E4"/>
    <w:rsid w:val="0000189C"/>
    <w:rsid w:val="000068E4"/>
    <w:rsid w:val="0001457A"/>
    <w:rsid w:val="000174BE"/>
    <w:rsid w:val="00027A36"/>
    <w:rsid w:val="00030C92"/>
    <w:rsid w:val="000350B7"/>
    <w:rsid w:val="000436E1"/>
    <w:rsid w:val="00044A07"/>
    <w:rsid w:val="00046FA5"/>
    <w:rsid w:val="000516F9"/>
    <w:rsid w:val="00055E6D"/>
    <w:rsid w:val="00060246"/>
    <w:rsid w:val="00095D19"/>
    <w:rsid w:val="000B21AB"/>
    <w:rsid w:val="000B3553"/>
    <w:rsid w:val="000B74E3"/>
    <w:rsid w:val="000C122F"/>
    <w:rsid w:val="000C22B5"/>
    <w:rsid w:val="000E514A"/>
    <w:rsid w:val="000E6D95"/>
    <w:rsid w:val="000F20F4"/>
    <w:rsid w:val="000F7EDC"/>
    <w:rsid w:val="00101386"/>
    <w:rsid w:val="00104515"/>
    <w:rsid w:val="00106B82"/>
    <w:rsid w:val="0012472D"/>
    <w:rsid w:val="00130509"/>
    <w:rsid w:val="0014044A"/>
    <w:rsid w:val="00151C4D"/>
    <w:rsid w:val="00164031"/>
    <w:rsid w:val="001717FA"/>
    <w:rsid w:val="00177B8E"/>
    <w:rsid w:val="00184A75"/>
    <w:rsid w:val="001950A7"/>
    <w:rsid w:val="001A614C"/>
    <w:rsid w:val="001B474D"/>
    <w:rsid w:val="001D5229"/>
    <w:rsid w:val="001F5725"/>
    <w:rsid w:val="001F605D"/>
    <w:rsid w:val="001F6AFA"/>
    <w:rsid w:val="002205F6"/>
    <w:rsid w:val="00240D8E"/>
    <w:rsid w:val="00245D23"/>
    <w:rsid w:val="002475A0"/>
    <w:rsid w:val="0026043F"/>
    <w:rsid w:val="00262067"/>
    <w:rsid w:val="00276F37"/>
    <w:rsid w:val="00282ECD"/>
    <w:rsid w:val="002848A2"/>
    <w:rsid w:val="00292AE7"/>
    <w:rsid w:val="002935C2"/>
    <w:rsid w:val="002B05A1"/>
    <w:rsid w:val="002B3CE6"/>
    <w:rsid w:val="002B5913"/>
    <w:rsid w:val="002C0F8B"/>
    <w:rsid w:val="002C124E"/>
    <w:rsid w:val="002E2969"/>
    <w:rsid w:val="002F376C"/>
    <w:rsid w:val="00300627"/>
    <w:rsid w:val="00306E99"/>
    <w:rsid w:val="00311F60"/>
    <w:rsid w:val="003247A8"/>
    <w:rsid w:val="00332A81"/>
    <w:rsid w:val="00333391"/>
    <w:rsid w:val="003465E0"/>
    <w:rsid w:val="00350851"/>
    <w:rsid w:val="0035673D"/>
    <w:rsid w:val="00392D06"/>
    <w:rsid w:val="00397EFA"/>
    <w:rsid w:val="003A5C08"/>
    <w:rsid w:val="003A6F0C"/>
    <w:rsid w:val="003B404D"/>
    <w:rsid w:val="003B4183"/>
    <w:rsid w:val="003B595B"/>
    <w:rsid w:val="003C55EA"/>
    <w:rsid w:val="003C5FB6"/>
    <w:rsid w:val="003E122C"/>
    <w:rsid w:val="003E2743"/>
    <w:rsid w:val="003F106F"/>
    <w:rsid w:val="003F1E17"/>
    <w:rsid w:val="00401438"/>
    <w:rsid w:val="00403A39"/>
    <w:rsid w:val="0041430B"/>
    <w:rsid w:val="00415291"/>
    <w:rsid w:val="00423420"/>
    <w:rsid w:val="00462608"/>
    <w:rsid w:val="004758C5"/>
    <w:rsid w:val="00484B0A"/>
    <w:rsid w:val="00493166"/>
    <w:rsid w:val="00494D5D"/>
    <w:rsid w:val="00496E32"/>
    <w:rsid w:val="004A2BC5"/>
    <w:rsid w:val="004A704B"/>
    <w:rsid w:val="004A7060"/>
    <w:rsid w:val="004C2052"/>
    <w:rsid w:val="004C6D28"/>
    <w:rsid w:val="004D6A56"/>
    <w:rsid w:val="004F5C8C"/>
    <w:rsid w:val="004F6E58"/>
    <w:rsid w:val="004F7DC6"/>
    <w:rsid w:val="005356D3"/>
    <w:rsid w:val="005434F3"/>
    <w:rsid w:val="0056050B"/>
    <w:rsid w:val="00561294"/>
    <w:rsid w:val="00561816"/>
    <w:rsid w:val="0057297F"/>
    <w:rsid w:val="00572F4D"/>
    <w:rsid w:val="00575D04"/>
    <w:rsid w:val="00582136"/>
    <w:rsid w:val="005916F0"/>
    <w:rsid w:val="00593C61"/>
    <w:rsid w:val="005A06D3"/>
    <w:rsid w:val="005A24F8"/>
    <w:rsid w:val="005A49B5"/>
    <w:rsid w:val="005B3DB5"/>
    <w:rsid w:val="005C1B9C"/>
    <w:rsid w:val="005C1F2B"/>
    <w:rsid w:val="005C2A51"/>
    <w:rsid w:val="005C6675"/>
    <w:rsid w:val="005D0695"/>
    <w:rsid w:val="005D1567"/>
    <w:rsid w:val="005E1D74"/>
    <w:rsid w:val="005E3A26"/>
    <w:rsid w:val="005E7AC4"/>
    <w:rsid w:val="005F18C7"/>
    <w:rsid w:val="005F49BC"/>
    <w:rsid w:val="00600ADF"/>
    <w:rsid w:val="00613A06"/>
    <w:rsid w:val="00637A86"/>
    <w:rsid w:val="00642CCF"/>
    <w:rsid w:val="00645FEC"/>
    <w:rsid w:val="00646767"/>
    <w:rsid w:val="00664AFB"/>
    <w:rsid w:val="00667E69"/>
    <w:rsid w:val="00667F37"/>
    <w:rsid w:val="0067034E"/>
    <w:rsid w:val="006722D3"/>
    <w:rsid w:val="00674901"/>
    <w:rsid w:val="006938C9"/>
    <w:rsid w:val="006A5F87"/>
    <w:rsid w:val="006B2B5A"/>
    <w:rsid w:val="006C36E6"/>
    <w:rsid w:val="006C76BE"/>
    <w:rsid w:val="006D52B2"/>
    <w:rsid w:val="006D5746"/>
    <w:rsid w:val="006E0919"/>
    <w:rsid w:val="006E3DF7"/>
    <w:rsid w:val="006E6E4D"/>
    <w:rsid w:val="006F1535"/>
    <w:rsid w:val="006F7212"/>
    <w:rsid w:val="00715B40"/>
    <w:rsid w:val="00715BB0"/>
    <w:rsid w:val="007208EB"/>
    <w:rsid w:val="007274EE"/>
    <w:rsid w:val="007317CC"/>
    <w:rsid w:val="00734A29"/>
    <w:rsid w:val="007363D7"/>
    <w:rsid w:val="007475FD"/>
    <w:rsid w:val="007558CA"/>
    <w:rsid w:val="00763E20"/>
    <w:rsid w:val="00765060"/>
    <w:rsid w:val="007758CC"/>
    <w:rsid w:val="00777DA2"/>
    <w:rsid w:val="00783A78"/>
    <w:rsid w:val="007A2AEC"/>
    <w:rsid w:val="007B0001"/>
    <w:rsid w:val="007B28DF"/>
    <w:rsid w:val="007B670D"/>
    <w:rsid w:val="007C1574"/>
    <w:rsid w:val="007C25B9"/>
    <w:rsid w:val="007C447E"/>
    <w:rsid w:val="007D1F53"/>
    <w:rsid w:val="007E2EC3"/>
    <w:rsid w:val="007F093E"/>
    <w:rsid w:val="007F1AD0"/>
    <w:rsid w:val="007F47E5"/>
    <w:rsid w:val="007F7B1D"/>
    <w:rsid w:val="0084733A"/>
    <w:rsid w:val="00847C5F"/>
    <w:rsid w:val="008546C0"/>
    <w:rsid w:val="00863ACD"/>
    <w:rsid w:val="0087145D"/>
    <w:rsid w:val="008727DC"/>
    <w:rsid w:val="00873821"/>
    <w:rsid w:val="00880F46"/>
    <w:rsid w:val="00881F50"/>
    <w:rsid w:val="00886338"/>
    <w:rsid w:val="00897F73"/>
    <w:rsid w:val="008B10DF"/>
    <w:rsid w:val="008B1CBB"/>
    <w:rsid w:val="008B2E2F"/>
    <w:rsid w:val="008D1D10"/>
    <w:rsid w:val="008E22F0"/>
    <w:rsid w:val="008E5857"/>
    <w:rsid w:val="008F30A5"/>
    <w:rsid w:val="008F5134"/>
    <w:rsid w:val="00905E82"/>
    <w:rsid w:val="009121BC"/>
    <w:rsid w:val="009145E0"/>
    <w:rsid w:val="00932AB0"/>
    <w:rsid w:val="00933664"/>
    <w:rsid w:val="00945371"/>
    <w:rsid w:val="00946575"/>
    <w:rsid w:val="009570E1"/>
    <w:rsid w:val="00962593"/>
    <w:rsid w:val="009625FF"/>
    <w:rsid w:val="00970B80"/>
    <w:rsid w:val="009A18B8"/>
    <w:rsid w:val="009A428C"/>
    <w:rsid w:val="009A4A84"/>
    <w:rsid w:val="009A78B1"/>
    <w:rsid w:val="009B116A"/>
    <w:rsid w:val="009B42E0"/>
    <w:rsid w:val="009C2A07"/>
    <w:rsid w:val="009C2EF3"/>
    <w:rsid w:val="009C5121"/>
    <w:rsid w:val="009D16AE"/>
    <w:rsid w:val="009D325A"/>
    <w:rsid w:val="009D4E5A"/>
    <w:rsid w:val="009F125F"/>
    <w:rsid w:val="009F66C8"/>
    <w:rsid w:val="00A007E0"/>
    <w:rsid w:val="00A01CAA"/>
    <w:rsid w:val="00A13097"/>
    <w:rsid w:val="00A16CD7"/>
    <w:rsid w:val="00A207BF"/>
    <w:rsid w:val="00A260B3"/>
    <w:rsid w:val="00A314C6"/>
    <w:rsid w:val="00A339F3"/>
    <w:rsid w:val="00A550A1"/>
    <w:rsid w:val="00A63ACE"/>
    <w:rsid w:val="00A67CEB"/>
    <w:rsid w:val="00A71989"/>
    <w:rsid w:val="00A82C9F"/>
    <w:rsid w:val="00A858EF"/>
    <w:rsid w:val="00A948DD"/>
    <w:rsid w:val="00A94AC4"/>
    <w:rsid w:val="00AA151E"/>
    <w:rsid w:val="00AB482B"/>
    <w:rsid w:val="00AC519B"/>
    <w:rsid w:val="00AC7671"/>
    <w:rsid w:val="00AD31A7"/>
    <w:rsid w:val="00AE483D"/>
    <w:rsid w:val="00AF259F"/>
    <w:rsid w:val="00B036C5"/>
    <w:rsid w:val="00B05AB0"/>
    <w:rsid w:val="00B212D7"/>
    <w:rsid w:val="00B42B42"/>
    <w:rsid w:val="00B45A32"/>
    <w:rsid w:val="00B5105C"/>
    <w:rsid w:val="00B5254A"/>
    <w:rsid w:val="00B55231"/>
    <w:rsid w:val="00B57DB1"/>
    <w:rsid w:val="00B65D27"/>
    <w:rsid w:val="00B71075"/>
    <w:rsid w:val="00B76AA9"/>
    <w:rsid w:val="00B81C52"/>
    <w:rsid w:val="00B81F14"/>
    <w:rsid w:val="00B83E36"/>
    <w:rsid w:val="00B85938"/>
    <w:rsid w:val="00B93329"/>
    <w:rsid w:val="00BA15DC"/>
    <w:rsid w:val="00BA2901"/>
    <w:rsid w:val="00BA6A2B"/>
    <w:rsid w:val="00BC3DA5"/>
    <w:rsid w:val="00BC58E0"/>
    <w:rsid w:val="00BC7194"/>
    <w:rsid w:val="00BD545D"/>
    <w:rsid w:val="00BD58A0"/>
    <w:rsid w:val="00BD629F"/>
    <w:rsid w:val="00BE40DA"/>
    <w:rsid w:val="00BF4FFE"/>
    <w:rsid w:val="00C04CB9"/>
    <w:rsid w:val="00C07062"/>
    <w:rsid w:val="00C1238F"/>
    <w:rsid w:val="00C22651"/>
    <w:rsid w:val="00C24039"/>
    <w:rsid w:val="00C358E5"/>
    <w:rsid w:val="00C41F74"/>
    <w:rsid w:val="00C42CA7"/>
    <w:rsid w:val="00C43213"/>
    <w:rsid w:val="00C45D9D"/>
    <w:rsid w:val="00C46B74"/>
    <w:rsid w:val="00C64A4C"/>
    <w:rsid w:val="00C65C6B"/>
    <w:rsid w:val="00C75B9F"/>
    <w:rsid w:val="00C83246"/>
    <w:rsid w:val="00C917D7"/>
    <w:rsid w:val="00C93A89"/>
    <w:rsid w:val="00CA0D3C"/>
    <w:rsid w:val="00CA79C8"/>
    <w:rsid w:val="00CB3C86"/>
    <w:rsid w:val="00CC148A"/>
    <w:rsid w:val="00CC2815"/>
    <w:rsid w:val="00CD693C"/>
    <w:rsid w:val="00CE027C"/>
    <w:rsid w:val="00CE1790"/>
    <w:rsid w:val="00CE479F"/>
    <w:rsid w:val="00D04098"/>
    <w:rsid w:val="00D04D58"/>
    <w:rsid w:val="00D179EA"/>
    <w:rsid w:val="00D214F5"/>
    <w:rsid w:val="00D23105"/>
    <w:rsid w:val="00D25E67"/>
    <w:rsid w:val="00D36E06"/>
    <w:rsid w:val="00D41E9B"/>
    <w:rsid w:val="00D515DB"/>
    <w:rsid w:val="00D52534"/>
    <w:rsid w:val="00D6678F"/>
    <w:rsid w:val="00D67B37"/>
    <w:rsid w:val="00D84F1D"/>
    <w:rsid w:val="00DB17B7"/>
    <w:rsid w:val="00DB277C"/>
    <w:rsid w:val="00DB3583"/>
    <w:rsid w:val="00DB466B"/>
    <w:rsid w:val="00DC5258"/>
    <w:rsid w:val="00E11794"/>
    <w:rsid w:val="00E21FB4"/>
    <w:rsid w:val="00E44FCC"/>
    <w:rsid w:val="00E45620"/>
    <w:rsid w:val="00E5296F"/>
    <w:rsid w:val="00E534AE"/>
    <w:rsid w:val="00E57036"/>
    <w:rsid w:val="00E6137C"/>
    <w:rsid w:val="00E7018B"/>
    <w:rsid w:val="00E71741"/>
    <w:rsid w:val="00E7636F"/>
    <w:rsid w:val="00E774CB"/>
    <w:rsid w:val="00E87F95"/>
    <w:rsid w:val="00E90915"/>
    <w:rsid w:val="00EA38DE"/>
    <w:rsid w:val="00EA4DD5"/>
    <w:rsid w:val="00ED32E7"/>
    <w:rsid w:val="00ED40DD"/>
    <w:rsid w:val="00ED651A"/>
    <w:rsid w:val="00ED7BF7"/>
    <w:rsid w:val="00EE7566"/>
    <w:rsid w:val="00EF023C"/>
    <w:rsid w:val="00EF0E1D"/>
    <w:rsid w:val="00F1303C"/>
    <w:rsid w:val="00F16897"/>
    <w:rsid w:val="00F17147"/>
    <w:rsid w:val="00F17B68"/>
    <w:rsid w:val="00F249B8"/>
    <w:rsid w:val="00F44097"/>
    <w:rsid w:val="00F44A84"/>
    <w:rsid w:val="00F50555"/>
    <w:rsid w:val="00F531D2"/>
    <w:rsid w:val="00F600F4"/>
    <w:rsid w:val="00F614BD"/>
    <w:rsid w:val="00F63C28"/>
    <w:rsid w:val="00F73373"/>
    <w:rsid w:val="00F73C89"/>
    <w:rsid w:val="00F81B1C"/>
    <w:rsid w:val="00F82538"/>
    <w:rsid w:val="00F83493"/>
    <w:rsid w:val="00F846BF"/>
    <w:rsid w:val="00F92323"/>
    <w:rsid w:val="00F925CD"/>
    <w:rsid w:val="00F928B1"/>
    <w:rsid w:val="00F951FF"/>
    <w:rsid w:val="00F975B8"/>
    <w:rsid w:val="00FC09AA"/>
    <w:rsid w:val="00FD4378"/>
    <w:rsid w:val="00FD6C86"/>
    <w:rsid w:val="00FE7E83"/>
    <w:rsid w:val="23E22122"/>
    <w:rsid w:val="7535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5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1F605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60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60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05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F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605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F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605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F60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6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605D"/>
    <w:rPr>
      <w:b/>
      <w:bCs/>
    </w:rPr>
  </w:style>
  <w:style w:type="table" w:styleId="TableGrid">
    <w:name w:val="Table Grid"/>
    <w:basedOn w:val="TableNormal"/>
    <w:uiPriority w:val="99"/>
    <w:rsid w:val="001F605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F605D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F605D"/>
    <w:rPr>
      <w:rFonts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uiPriority w:val="99"/>
    <w:rsid w:val="001F605D"/>
    <w:rPr>
      <w:rFonts w:cs="Times New Roman"/>
    </w:rPr>
  </w:style>
  <w:style w:type="paragraph" w:customStyle="1" w:styleId="p0">
    <w:name w:val="p0"/>
    <w:basedOn w:val="Normal"/>
    <w:uiPriority w:val="99"/>
    <w:rsid w:val="001F60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1F605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F60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120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subject/>
  <dc:creator>Windows 用户</dc:creator>
  <cp:keywords/>
  <dc:description/>
  <cp:lastModifiedBy>DELL</cp:lastModifiedBy>
  <cp:revision>2</cp:revision>
  <cp:lastPrinted>2019-02-01T06:59:00Z</cp:lastPrinted>
  <dcterms:created xsi:type="dcterms:W3CDTF">2019-02-22T08:42:00Z</dcterms:created>
  <dcterms:modified xsi:type="dcterms:W3CDTF">2019-02-22T08:42:00Z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