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82" w:rsidRDefault="00B51482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:rsidR="00B51482" w:rsidRDefault="00B51482" w:rsidP="006F3C10">
      <w:pPr>
        <w:shd w:val="clear" w:color="auto" w:fill="FFFFFF"/>
        <w:adjustRightInd w:val="0"/>
        <w:snapToGrid w:val="0"/>
        <w:spacing w:beforeLines="50" w:afterLines="50" w:line="540" w:lineRule="atLeas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上海市中小学“国家安全教育”活动方案、教育实践案例</w:t>
      </w:r>
    </w:p>
    <w:p w:rsidR="00B51482" w:rsidRDefault="00B51482" w:rsidP="006F3C10">
      <w:pPr>
        <w:shd w:val="clear" w:color="auto" w:fill="FFFFFF"/>
        <w:adjustRightInd w:val="0"/>
        <w:snapToGrid w:val="0"/>
        <w:spacing w:beforeLines="50" w:afterLines="50" w:line="540" w:lineRule="atLeas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申报表</w:t>
      </w:r>
    </w:p>
    <w:tbl>
      <w:tblPr>
        <w:tblW w:w="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5"/>
        <w:gridCol w:w="1985"/>
        <w:gridCol w:w="2126"/>
        <w:gridCol w:w="2552"/>
      </w:tblGrid>
      <w:tr w:rsidR="00B51482" w:rsidRPr="006F3C10">
        <w:tc>
          <w:tcPr>
            <w:tcW w:w="1805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6663" w:type="dxa"/>
            <w:gridSpan w:val="3"/>
          </w:tcPr>
          <w:p w:rsidR="00B51482" w:rsidRPr="006F3C10" w:rsidRDefault="00B51482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51482" w:rsidRPr="006F3C10">
        <w:tc>
          <w:tcPr>
            <w:tcW w:w="1805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所属领域</w:t>
            </w:r>
          </w:p>
        </w:tc>
        <w:tc>
          <w:tcPr>
            <w:tcW w:w="6663" w:type="dxa"/>
            <w:gridSpan w:val="3"/>
          </w:tcPr>
          <w:p w:rsidR="00B51482" w:rsidRPr="006F3C10" w:rsidRDefault="00B51482">
            <w:pPr>
              <w:widowControl/>
              <w:adjustRightInd w:val="0"/>
              <w:snapToGrid w:val="0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（请在所选专题前划</w:t>
            </w:r>
            <w:r w:rsidRPr="006F3C10">
              <w:rPr>
                <w:rFonts w:eastAsia="Times New Roman"/>
                <w:sz w:val="24"/>
                <w:szCs w:val="24"/>
              </w:rPr>
              <w:t>“</w:t>
            </w:r>
            <w:r w:rsidRPr="006F3C10">
              <w:rPr>
                <w:rFonts w:eastAsia="Times New Roman"/>
                <w:sz w:val="24"/>
                <w:szCs w:val="24"/>
              </w:rPr>
              <w:sym w:font="Wingdings 2" w:char="F050"/>
            </w:r>
            <w:r w:rsidRPr="006F3C10">
              <w:rPr>
                <w:rFonts w:eastAsia="Times New Roman"/>
                <w:sz w:val="24"/>
                <w:szCs w:val="24"/>
              </w:rPr>
              <w:t>”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，可多选）</w:t>
            </w:r>
          </w:p>
          <w:p w:rsidR="00B51482" w:rsidRPr="006F3C10" w:rsidRDefault="00B51482">
            <w:pPr>
              <w:widowControl/>
              <w:adjustRightInd w:val="0"/>
              <w:snapToGrid w:val="0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eastAsia="Times New Roman"/>
                <w:sz w:val="24"/>
                <w:szCs w:val="24"/>
              </w:rPr>
              <w:t>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政治安全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国土安全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军事安全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经济安全</w:t>
            </w:r>
          </w:p>
          <w:p w:rsidR="00B51482" w:rsidRPr="006F3C10" w:rsidRDefault="00B51482">
            <w:pPr>
              <w:widowControl/>
              <w:adjustRightInd w:val="0"/>
              <w:snapToGrid w:val="0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eastAsia="Times New Roman"/>
                <w:sz w:val="24"/>
                <w:szCs w:val="24"/>
              </w:rPr>
              <w:t>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文化安全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社会安全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科技安全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网络安全</w:t>
            </w:r>
          </w:p>
          <w:p w:rsidR="00B51482" w:rsidRPr="006F3C10" w:rsidRDefault="00B51482">
            <w:pPr>
              <w:widowControl/>
              <w:adjustRightInd w:val="0"/>
              <w:snapToGrid w:val="0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eastAsia="Times New Roman"/>
                <w:sz w:val="24"/>
                <w:szCs w:val="24"/>
              </w:rPr>
              <w:t>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生态安全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资源安全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核安全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海外利益安全</w:t>
            </w:r>
            <w:r w:rsidRPr="006F3C10">
              <w:rPr>
                <w:rFonts w:eastAsia="Times New Roman"/>
                <w:sz w:val="24"/>
                <w:szCs w:val="24"/>
              </w:rPr>
              <w:t>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太空安全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深海安全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极地安全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(  )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生物安全</w:t>
            </w:r>
          </w:p>
        </w:tc>
      </w:tr>
      <w:tr w:rsidR="00B51482" w:rsidRPr="006F3C10">
        <w:trPr>
          <w:trHeight w:val="646"/>
        </w:trPr>
        <w:tc>
          <w:tcPr>
            <w:tcW w:w="1805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作者</w:t>
            </w:r>
          </w:p>
        </w:tc>
        <w:tc>
          <w:tcPr>
            <w:tcW w:w="1985" w:type="dxa"/>
          </w:tcPr>
          <w:p w:rsidR="00B51482" w:rsidRPr="006F3C10" w:rsidRDefault="00B51482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所在单位</w:t>
            </w:r>
          </w:p>
        </w:tc>
        <w:tc>
          <w:tcPr>
            <w:tcW w:w="2552" w:type="dxa"/>
          </w:tcPr>
          <w:p w:rsidR="00B51482" w:rsidRPr="006F3C10" w:rsidRDefault="00B51482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51482" w:rsidRPr="006F3C10">
        <w:tc>
          <w:tcPr>
            <w:tcW w:w="1805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985" w:type="dxa"/>
          </w:tcPr>
          <w:p w:rsidR="00B51482" w:rsidRPr="006F3C10" w:rsidRDefault="00B51482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552" w:type="dxa"/>
          </w:tcPr>
          <w:p w:rsidR="00B51482" w:rsidRPr="006F3C10" w:rsidRDefault="00B51482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51482" w:rsidRPr="006F3C10">
        <w:tc>
          <w:tcPr>
            <w:tcW w:w="1805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985" w:type="dxa"/>
          </w:tcPr>
          <w:p w:rsidR="00B51482" w:rsidRPr="006F3C10" w:rsidRDefault="00B51482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eastAsia="Times New Roman"/>
                <w:sz w:val="24"/>
                <w:szCs w:val="24"/>
              </w:rPr>
              <w:t>E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－</w:t>
            </w:r>
            <w:r w:rsidRPr="006F3C10">
              <w:rPr>
                <w:rFonts w:eastAsia="Times New Roman"/>
                <w:sz w:val="24"/>
                <w:szCs w:val="24"/>
              </w:rPr>
              <w:t>mail</w:t>
            </w:r>
          </w:p>
        </w:tc>
        <w:tc>
          <w:tcPr>
            <w:tcW w:w="2552" w:type="dxa"/>
          </w:tcPr>
          <w:p w:rsidR="00B51482" w:rsidRPr="006F3C10" w:rsidRDefault="00B51482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51482" w:rsidRPr="006F3C10">
        <w:tc>
          <w:tcPr>
            <w:tcW w:w="1805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1985" w:type="dxa"/>
          </w:tcPr>
          <w:p w:rsidR="00B51482" w:rsidRPr="006F3C10" w:rsidRDefault="00B51482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2552" w:type="dxa"/>
          </w:tcPr>
          <w:p w:rsidR="00B51482" w:rsidRPr="006F3C10" w:rsidRDefault="00B51482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51482" w:rsidRPr="006F3C10">
        <w:trPr>
          <w:trHeight w:val="3442"/>
        </w:trPr>
        <w:tc>
          <w:tcPr>
            <w:tcW w:w="1805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一、摘要</w:t>
            </w:r>
          </w:p>
        </w:tc>
        <w:tc>
          <w:tcPr>
            <w:tcW w:w="6663" w:type="dxa"/>
            <w:gridSpan w:val="3"/>
          </w:tcPr>
          <w:p w:rsidR="00B51482" w:rsidRPr="006F3C10" w:rsidRDefault="00B51482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（限</w:t>
            </w:r>
            <w:r w:rsidRPr="006F3C10">
              <w:rPr>
                <w:rFonts w:eastAsia="Times New Roman"/>
                <w:sz w:val="24"/>
                <w:szCs w:val="24"/>
              </w:rPr>
              <w:t>300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字以内）</w:t>
            </w:r>
          </w:p>
        </w:tc>
      </w:tr>
      <w:tr w:rsidR="00B51482" w:rsidRPr="006F3C10">
        <w:trPr>
          <w:trHeight w:val="3442"/>
        </w:trPr>
        <w:tc>
          <w:tcPr>
            <w:tcW w:w="1805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二、选题意义</w:t>
            </w:r>
          </w:p>
        </w:tc>
        <w:tc>
          <w:tcPr>
            <w:tcW w:w="6663" w:type="dxa"/>
            <w:gridSpan w:val="3"/>
          </w:tcPr>
          <w:p w:rsidR="00B51482" w:rsidRPr="006F3C10" w:rsidRDefault="00B51482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（包括选题价值、活动背景、学情分析等，限</w:t>
            </w:r>
            <w:r w:rsidRPr="006F3C10">
              <w:rPr>
                <w:rFonts w:eastAsia="Times New Roman"/>
                <w:sz w:val="24"/>
                <w:szCs w:val="24"/>
              </w:rPr>
              <w:t>500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字内）</w:t>
            </w:r>
          </w:p>
        </w:tc>
      </w:tr>
      <w:tr w:rsidR="00B51482" w:rsidRPr="006F3C10">
        <w:trPr>
          <w:trHeight w:val="4839"/>
        </w:trPr>
        <w:tc>
          <w:tcPr>
            <w:tcW w:w="1805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三、案例内容</w:t>
            </w:r>
          </w:p>
        </w:tc>
        <w:tc>
          <w:tcPr>
            <w:tcW w:w="6663" w:type="dxa"/>
            <w:gridSpan w:val="3"/>
          </w:tcPr>
          <w:p w:rsidR="00B51482" w:rsidRPr="006F3C10" w:rsidRDefault="00B51482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（包括活动目标、材料准备、场地安排、技术与资源应用、具体过程与特色做法等，限</w:t>
            </w:r>
            <w:r w:rsidRPr="006F3C10">
              <w:rPr>
                <w:rFonts w:eastAsia="Times New Roman"/>
                <w:sz w:val="24"/>
                <w:szCs w:val="24"/>
              </w:rPr>
              <w:t>2000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字内）</w:t>
            </w:r>
          </w:p>
        </w:tc>
      </w:tr>
      <w:tr w:rsidR="00B51482" w:rsidRPr="006F3C10">
        <w:trPr>
          <w:trHeight w:val="2653"/>
        </w:trPr>
        <w:tc>
          <w:tcPr>
            <w:tcW w:w="1805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四、活动反思</w:t>
            </w:r>
          </w:p>
        </w:tc>
        <w:tc>
          <w:tcPr>
            <w:tcW w:w="6663" w:type="dxa"/>
            <w:gridSpan w:val="3"/>
          </w:tcPr>
          <w:p w:rsidR="00B51482" w:rsidRPr="006F3C10" w:rsidRDefault="00B51482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（限</w:t>
            </w:r>
            <w:r w:rsidRPr="006F3C10">
              <w:rPr>
                <w:rFonts w:eastAsia="Times New Roman"/>
                <w:sz w:val="24"/>
                <w:szCs w:val="24"/>
              </w:rPr>
              <w:t>500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字内）</w:t>
            </w:r>
          </w:p>
        </w:tc>
      </w:tr>
      <w:tr w:rsidR="00B51482" w:rsidRPr="006F3C10">
        <w:trPr>
          <w:trHeight w:val="3609"/>
        </w:trPr>
        <w:tc>
          <w:tcPr>
            <w:tcW w:w="1805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五、参考资料</w:t>
            </w:r>
          </w:p>
        </w:tc>
        <w:tc>
          <w:tcPr>
            <w:tcW w:w="6663" w:type="dxa"/>
            <w:gridSpan w:val="3"/>
          </w:tcPr>
          <w:p w:rsidR="00B51482" w:rsidRPr="006F3C10" w:rsidRDefault="00B51482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（主要参考文献，限填</w:t>
            </w:r>
            <w:r w:rsidRPr="006F3C10">
              <w:rPr>
                <w:rFonts w:eastAsia="Times New Roman"/>
                <w:sz w:val="24"/>
                <w:szCs w:val="24"/>
              </w:rPr>
              <w:t>10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项）</w:t>
            </w:r>
          </w:p>
        </w:tc>
      </w:tr>
      <w:tr w:rsidR="00B51482" w:rsidRPr="006F3C10">
        <w:trPr>
          <w:trHeight w:val="3388"/>
        </w:trPr>
        <w:tc>
          <w:tcPr>
            <w:tcW w:w="1805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申请人所在部门或单位意见和信誉保证</w:t>
            </w:r>
          </w:p>
        </w:tc>
        <w:tc>
          <w:tcPr>
            <w:tcW w:w="6663" w:type="dxa"/>
            <w:gridSpan w:val="3"/>
          </w:tcPr>
          <w:p w:rsidR="00B51482" w:rsidRPr="006F3C10" w:rsidRDefault="00B51482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B51482" w:rsidRPr="006F3C10" w:rsidRDefault="00B51482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B51482" w:rsidRPr="006F3C10" w:rsidRDefault="00B51482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eastAsia="Times New Roman"/>
                <w:sz w:val="24"/>
                <w:szCs w:val="24"/>
              </w:rPr>
              <w:t xml:space="preserve">                          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公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 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章：</w:t>
            </w:r>
          </w:p>
          <w:p w:rsidR="00B51482" w:rsidRPr="006F3C10" w:rsidRDefault="00B51482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eastAsia="Times New Roman"/>
                <w:sz w:val="24"/>
                <w:szCs w:val="24"/>
              </w:rPr>
              <w:t xml:space="preserve">                          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负责人签章：</w:t>
            </w:r>
          </w:p>
          <w:p w:rsidR="00B51482" w:rsidRPr="006F3C10" w:rsidRDefault="00B51482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eastAsia="Times New Roman"/>
                <w:sz w:val="24"/>
                <w:szCs w:val="24"/>
              </w:rPr>
              <w:t xml:space="preserve">                                  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B51482" w:rsidRPr="006F3C10">
        <w:trPr>
          <w:trHeight w:val="3960"/>
        </w:trPr>
        <w:tc>
          <w:tcPr>
            <w:tcW w:w="1805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区教育行政主管部门推荐</w:t>
            </w:r>
          </w:p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3"/>
          </w:tcPr>
          <w:p w:rsidR="00B51482" w:rsidRPr="006F3C10" w:rsidRDefault="00B51482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B51482" w:rsidRPr="006F3C10" w:rsidRDefault="00B51482">
            <w:pPr>
              <w:tabs>
                <w:tab w:val="left" w:pos="2295"/>
              </w:tabs>
              <w:spacing w:line="360" w:lineRule="auto"/>
              <w:ind w:right="480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eastAsia="Times New Roman"/>
                <w:sz w:val="24"/>
                <w:szCs w:val="24"/>
              </w:rPr>
              <w:t xml:space="preserve">                 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公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 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章：</w:t>
            </w:r>
          </w:p>
          <w:p w:rsidR="00B51482" w:rsidRPr="006F3C10" w:rsidRDefault="00B51482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eastAsia="Times New Roman"/>
                <w:sz w:val="24"/>
                <w:szCs w:val="24"/>
              </w:rPr>
              <w:t xml:space="preserve">                          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负责人签章：</w:t>
            </w:r>
          </w:p>
          <w:p w:rsidR="00B51482" w:rsidRPr="006F3C10" w:rsidRDefault="00B51482">
            <w:pPr>
              <w:tabs>
                <w:tab w:val="left" w:pos="2295"/>
              </w:tabs>
              <w:spacing w:line="360" w:lineRule="auto"/>
              <w:ind w:firstLine="4440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B51482" w:rsidRPr="006F3C10" w:rsidRDefault="00B51482">
            <w:pPr>
              <w:tabs>
                <w:tab w:val="left" w:pos="2295"/>
              </w:tabs>
              <w:spacing w:line="360" w:lineRule="auto"/>
              <w:ind w:firstLine="4440"/>
              <w:rPr>
                <w:rFonts w:eastAsia="Times New Roman"/>
                <w:sz w:val="24"/>
                <w:szCs w:val="24"/>
              </w:rPr>
            </w:pPr>
          </w:p>
        </w:tc>
      </w:tr>
      <w:tr w:rsidR="00B51482" w:rsidRPr="006F3C10">
        <w:trPr>
          <w:trHeight w:val="1975"/>
        </w:trPr>
        <w:tc>
          <w:tcPr>
            <w:tcW w:w="1805" w:type="dxa"/>
            <w:vAlign w:val="center"/>
          </w:tcPr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市教卫工作党委／市教委</w:t>
            </w:r>
          </w:p>
          <w:p w:rsidR="00B51482" w:rsidRPr="006F3C10" w:rsidRDefault="00B51482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3"/>
          </w:tcPr>
          <w:p w:rsidR="00B51482" w:rsidRPr="006F3C10" w:rsidRDefault="00B51482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eastAsia="Times New Roman"/>
                <w:sz w:val="24"/>
                <w:szCs w:val="24"/>
              </w:rPr>
              <w:t xml:space="preserve">                          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公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 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章：</w:t>
            </w:r>
          </w:p>
          <w:p w:rsidR="00B51482" w:rsidRPr="006F3C10" w:rsidRDefault="00B51482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eastAsia="Times New Roman"/>
                <w:sz w:val="24"/>
                <w:szCs w:val="24"/>
              </w:rPr>
              <w:t xml:space="preserve">                          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负责人签章：</w:t>
            </w:r>
          </w:p>
          <w:p w:rsidR="00B51482" w:rsidRPr="006F3C10" w:rsidRDefault="00B51482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F3C10">
              <w:rPr>
                <w:rFonts w:eastAsia="Times New Roman"/>
                <w:sz w:val="24"/>
                <w:szCs w:val="24"/>
              </w:rPr>
              <w:t xml:space="preserve">                                  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6F3C10">
              <w:rPr>
                <w:rFonts w:eastAsia="Times New Roman"/>
                <w:sz w:val="24"/>
                <w:szCs w:val="24"/>
              </w:rPr>
              <w:t xml:space="preserve">   </w:t>
            </w:r>
            <w:r w:rsidRPr="006F3C1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B51482" w:rsidRDefault="00B51482">
      <w:pPr>
        <w:rPr>
          <w:rFonts w:ascii="仿宋_GB2312" w:eastAsia="仿宋_GB2312" w:hAnsi="宋体"/>
          <w:sz w:val="30"/>
          <w:szCs w:val="30"/>
        </w:rPr>
      </w:pPr>
    </w:p>
    <w:p w:rsidR="00B51482" w:rsidRDefault="00B51482">
      <w:pPr>
        <w:rPr>
          <w:rFonts w:ascii="仿宋_GB2312" w:eastAsia="仿宋_GB2312" w:hAnsi="宋体"/>
          <w:sz w:val="30"/>
          <w:szCs w:val="30"/>
        </w:rPr>
        <w:sectPr w:rsidR="00B51482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B51482" w:rsidRDefault="00B51482">
      <w:pPr>
        <w:rPr>
          <w:rFonts w:ascii="宋体" w:hAnsi="宋体"/>
          <w:sz w:val="32"/>
          <w:szCs w:val="32"/>
        </w:rPr>
      </w:pPr>
    </w:p>
    <w:sectPr w:rsidR="00B51482" w:rsidSect="00B1092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482" w:rsidRDefault="00B51482" w:rsidP="00B10926">
      <w:r>
        <w:separator/>
      </w:r>
    </w:p>
  </w:endnote>
  <w:endnote w:type="continuationSeparator" w:id="1">
    <w:p w:rsidR="00B51482" w:rsidRDefault="00B51482" w:rsidP="00B10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ang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482" w:rsidRDefault="00B51482">
    <w:pPr>
      <w:pStyle w:val="Footer"/>
      <w:jc w:val="center"/>
    </w:pPr>
    <w:fldSimple w:instr="PAGE   \* MERGEFORMAT">
      <w:r w:rsidRPr="009E13B9">
        <w:rPr>
          <w:noProof/>
          <w:lang w:val="zh-CN"/>
        </w:rPr>
        <w:t>4</w:t>
      </w:r>
    </w:fldSimple>
  </w:p>
  <w:p w:rsidR="00B51482" w:rsidRDefault="00B514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482" w:rsidRDefault="00B51482" w:rsidP="00B10926">
      <w:r>
        <w:separator/>
      </w:r>
    </w:p>
  </w:footnote>
  <w:footnote w:type="continuationSeparator" w:id="1">
    <w:p w:rsidR="00B51482" w:rsidRDefault="00B51482" w:rsidP="00B109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8E4"/>
    <w:rsid w:val="0000189C"/>
    <w:rsid w:val="000068E4"/>
    <w:rsid w:val="0001457A"/>
    <w:rsid w:val="000174BE"/>
    <w:rsid w:val="00027A36"/>
    <w:rsid w:val="00030C92"/>
    <w:rsid w:val="000350B7"/>
    <w:rsid w:val="000436E1"/>
    <w:rsid w:val="00044A07"/>
    <w:rsid w:val="00046FA5"/>
    <w:rsid w:val="000516F9"/>
    <w:rsid w:val="00055E6D"/>
    <w:rsid w:val="00060246"/>
    <w:rsid w:val="00095D19"/>
    <w:rsid w:val="000B21AB"/>
    <w:rsid w:val="000B3553"/>
    <w:rsid w:val="000B74E3"/>
    <w:rsid w:val="000C122F"/>
    <w:rsid w:val="000C22B5"/>
    <w:rsid w:val="000E514A"/>
    <w:rsid w:val="000E6D95"/>
    <w:rsid w:val="000F20F4"/>
    <w:rsid w:val="000F7EDC"/>
    <w:rsid w:val="00101386"/>
    <w:rsid w:val="00104515"/>
    <w:rsid w:val="00106B82"/>
    <w:rsid w:val="0012472D"/>
    <w:rsid w:val="00130509"/>
    <w:rsid w:val="0014044A"/>
    <w:rsid w:val="00151C4D"/>
    <w:rsid w:val="00164031"/>
    <w:rsid w:val="001717FA"/>
    <w:rsid w:val="00177B8E"/>
    <w:rsid w:val="00184A75"/>
    <w:rsid w:val="001950A7"/>
    <w:rsid w:val="001A614C"/>
    <w:rsid w:val="001B474D"/>
    <w:rsid w:val="001D5229"/>
    <w:rsid w:val="001F5725"/>
    <w:rsid w:val="001F6AFA"/>
    <w:rsid w:val="002205F6"/>
    <w:rsid w:val="00240D8E"/>
    <w:rsid w:val="00245D23"/>
    <w:rsid w:val="002475A0"/>
    <w:rsid w:val="0026043F"/>
    <w:rsid w:val="00262067"/>
    <w:rsid w:val="00276F37"/>
    <w:rsid w:val="00281B34"/>
    <w:rsid w:val="00282ECD"/>
    <w:rsid w:val="002848A2"/>
    <w:rsid w:val="00292AE7"/>
    <w:rsid w:val="002935C2"/>
    <w:rsid w:val="002B05A1"/>
    <w:rsid w:val="002B3CE6"/>
    <w:rsid w:val="002B5913"/>
    <w:rsid w:val="002C0F8B"/>
    <w:rsid w:val="002C124E"/>
    <w:rsid w:val="002E2969"/>
    <w:rsid w:val="002F376C"/>
    <w:rsid w:val="00300627"/>
    <w:rsid w:val="00306E99"/>
    <w:rsid w:val="00311F60"/>
    <w:rsid w:val="003247A8"/>
    <w:rsid w:val="00332A81"/>
    <w:rsid w:val="00333391"/>
    <w:rsid w:val="003465E0"/>
    <w:rsid w:val="00350851"/>
    <w:rsid w:val="0035673D"/>
    <w:rsid w:val="00392D06"/>
    <w:rsid w:val="00397EFA"/>
    <w:rsid w:val="003A5C08"/>
    <w:rsid w:val="003A6F0C"/>
    <w:rsid w:val="003B404D"/>
    <w:rsid w:val="003B4183"/>
    <w:rsid w:val="003B595B"/>
    <w:rsid w:val="003C55EA"/>
    <w:rsid w:val="003C5FB6"/>
    <w:rsid w:val="003E122C"/>
    <w:rsid w:val="003E2743"/>
    <w:rsid w:val="003F106F"/>
    <w:rsid w:val="003F1E17"/>
    <w:rsid w:val="00401438"/>
    <w:rsid w:val="00403A39"/>
    <w:rsid w:val="0041430B"/>
    <w:rsid w:val="00415291"/>
    <w:rsid w:val="00423420"/>
    <w:rsid w:val="00462608"/>
    <w:rsid w:val="004758C5"/>
    <w:rsid w:val="00484B0A"/>
    <w:rsid w:val="00493166"/>
    <w:rsid w:val="00494D5D"/>
    <w:rsid w:val="00496E32"/>
    <w:rsid w:val="004A2BC5"/>
    <w:rsid w:val="004A704B"/>
    <w:rsid w:val="004A7060"/>
    <w:rsid w:val="004C2052"/>
    <w:rsid w:val="004C6D28"/>
    <w:rsid w:val="004D6A56"/>
    <w:rsid w:val="004F5C8C"/>
    <w:rsid w:val="004F6E58"/>
    <w:rsid w:val="004F7DC6"/>
    <w:rsid w:val="005356D3"/>
    <w:rsid w:val="005434F3"/>
    <w:rsid w:val="0056050B"/>
    <w:rsid w:val="00561294"/>
    <w:rsid w:val="00561816"/>
    <w:rsid w:val="0057297F"/>
    <w:rsid w:val="00572F4D"/>
    <w:rsid w:val="00575D04"/>
    <w:rsid w:val="00582136"/>
    <w:rsid w:val="005916F0"/>
    <w:rsid w:val="00593C61"/>
    <w:rsid w:val="005A06D3"/>
    <w:rsid w:val="005A24F8"/>
    <w:rsid w:val="005A49B5"/>
    <w:rsid w:val="005B3DB5"/>
    <w:rsid w:val="005C1B9C"/>
    <w:rsid w:val="005C1F2B"/>
    <w:rsid w:val="005C2A51"/>
    <w:rsid w:val="005C6675"/>
    <w:rsid w:val="005D0695"/>
    <w:rsid w:val="005D1567"/>
    <w:rsid w:val="005E1D74"/>
    <w:rsid w:val="005E3A26"/>
    <w:rsid w:val="005E7AC4"/>
    <w:rsid w:val="005F18C7"/>
    <w:rsid w:val="005F49BC"/>
    <w:rsid w:val="00600ADF"/>
    <w:rsid w:val="00613A06"/>
    <w:rsid w:val="00637A86"/>
    <w:rsid w:val="00642CCF"/>
    <w:rsid w:val="00645FEC"/>
    <w:rsid w:val="00646767"/>
    <w:rsid w:val="00664AFB"/>
    <w:rsid w:val="00667E69"/>
    <w:rsid w:val="00667F37"/>
    <w:rsid w:val="0067034E"/>
    <w:rsid w:val="006722D3"/>
    <w:rsid w:val="00674901"/>
    <w:rsid w:val="006938C9"/>
    <w:rsid w:val="006A5F87"/>
    <w:rsid w:val="006B2B5A"/>
    <w:rsid w:val="006C36E6"/>
    <w:rsid w:val="006C76BE"/>
    <w:rsid w:val="006D52B2"/>
    <w:rsid w:val="006D5746"/>
    <w:rsid w:val="006E0919"/>
    <w:rsid w:val="006E3DF7"/>
    <w:rsid w:val="006E6E4D"/>
    <w:rsid w:val="006F1535"/>
    <w:rsid w:val="006F3C10"/>
    <w:rsid w:val="006F7212"/>
    <w:rsid w:val="00715B40"/>
    <w:rsid w:val="00715BB0"/>
    <w:rsid w:val="007208EB"/>
    <w:rsid w:val="007317CC"/>
    <w:rsid w:val="00734A29"/>
    <w:rsid w:val="007363D7"/>
    <w:rsid w:val="007475FD"/>
    <w:rsid w:val="007558CA"/>
    <w:rsid w:val="00763E20"/>
    <w:rsid w:val="00765060"/>
    <w:rsid w:val="007758CC"/>
    <w:rsid w:val="00777DA2"/>
    <w:rsid w:val="00783A78"/>
    <w:rsid w:val="007A2AEC"/>
    <w:rsid w:val="007B0001"/>
    <w:rsid w:val="007B28DF"/>
    <w:rsid w:val="007B670D"/>
    <w:rsid w:val="007C1574"/>
    <w:rsid w:val="007C25B9"/>
    <w:rsid w:val="007C447E"/>
    <w:rsid w:val="007D1F53"/>
    <w:rsid w:val="007E2EC3"/>
    <w:rsid w:val="007F093E"/>
    <w:rsid w:val="007F1AD0"/>
    <w:rsid w:val="007F47E5"/>
    <w:rsid w:val="007F7B1D"/>
    <w:rsid w:val="0084733A"/>
    <w:rsid w:val="00847C5F"/>
    <w:rsid w:val="008546C0"/>
    <w:rsid w:val="00863ACD"/>
    <w:rsid w:val="0087145D"/>
    <w:rsid w:val="008727DC"/>
    <w:rsid w:val="00873821"/>
    <w:rsid w:val="00880F46"/>
    <w:rsid w:val="00881F50"/>
    <w:rsid w:val="00886338"/>
    <w:rsid w:val="00897F73"/>
    <w:rsid w:val="008B10DF"/>
    <w:rsid w:val="008B1CBB"/>
    <w:rsid w:val="008B2E2F"/>
    <w:rsid w:val="008D1D10"/>
    <w:rsid w:val="008E22F0"/>
    <w:rsid w:val="008E5857"/>
    <w:rsid w:val="008F30A5"/>
    <w:rsid w:val="008F5134"/>
    <w:rsid w:val="00905E82"/>
    <w:rsid w:val="009121BC"/>
    <w:rsid w:val="009145E0"/>
    <w:rsid w:val="00932AB0"/>
    <w:rsid w:val="00933664"/>
    <w:rsid w:val="00945371"/>
    <w:rsid w:val="00946575"/>
    <w:rsid w:val="009570E1"/>
    <w:rsid w:val="00962593"/>
    <w:rsid w:val="009625FF"/>
    <w:rsid w:val="00970B80"/>
    <w:rsid w:val="009A18B8"/>
    <w:rsid w:val="009A428C"/>
    <w:rsid w:val="009A4A84"/>
    <w:rsid w:val="009A78B1"/>
    <w:rsid w:val="009B116A"/>
    <w:rsid w:val="009B42E0"/>
    <w:rsid w:val="009C2A07"/>
    <w:rsid w:val="009C2EF3"/>
    <w:rsid w:val="009C5121"/>
    <w:rsid w:val="009D16AE"/>
    <w:rsid w:val="009D325A"/>
    <w:rsid w:val="009D4E5A"/>
    <w:rsid w:val="009E13B9"/>
    <w:rsid w:val="009F125F"/>
    <w:rsid w:val="009F66C8"/>
    <w:rsid w:val="00A007E0"/>
    <w:rsid w:val="00A01CAA"/>
    <w:rsid w:val="00A13097"/>
    <w:rsid w:val="00A16CD7"/>
    <w:rsid w:val="00A207BF"/>
    <w:rsid w:val="00A260B3"/>
    <w:rsid w:val="00A314C6"/>
    <w:rsid w:val="00A339F3"/>
    <w:rsid w:val="00A550A1"/>
    <w:rsid w:val="00A63ACE"/>
    <w:rsid w:val="00A67CEB"/>
    <w:rsid w:val="00A71989"/>
    <w:rsid w:val="00A82C9F"/>
    <w:rsid w:val="00A858EF"/>
    <w:rsid w:val="00A948DD"/>
    <w:rsid w:val="00A94AC4"/>
    <w:rsid w:val="00AA151E"/>
    <w:rsid w:val="00AB482B"/>
    <w:rsid w:val="00AC519B"/>
    <w:rsid w:val="00AC7671"/>
    <w:rsid w:val="00AD31A7"/>
    <w:rsid w:val="00AE483D"/>
    <w:rsid w:val="00AF259F"/>
    <w:rsid w:val="00B036C5"/>
    <w:rsid w:val="00B05AB0"/>
    <w:rsid w:val="00B10926"/>
    <w:rsid w:val="00B212D7"/>
    <w:rsid w:val="00B42B42"/>
    <w:rsid w:val="00B45A32"/>
    <w:rsid w:val="00B5105C"/>
    <w:rsid w:val="00B51482"/>
    <w:rsid w:val="00B5254A"/>
    <w:rsid w:val="00B55231"/>
    <w:rsid w:val="00B57DB1"/>
    <w:rsid w:val="00B65D27"/>
    <w:rsid w:val="00B71075"/>
    <w:rsid w:val="00B76AA9"/>
    <w:rsid w:val="00B81C52"/>
    <w:rsid w:val="00B83E36"/>
    <w:rsid w:val="00B85938"/>
    <w:rsid w:val="00B93329"/>
    <w:rsid w:val="00BA15DC"/>
    <w:rsid w:val="00BA2901"/>
    <w:rsid w:val="00BA6A2B"/>
    <w:rsid w:val="00BC3DA5"/>
    <w:rsid w:val="00BC58E0"/>
    <w:rsid w:val="00BC7194"/>
    <w:rsid w:val="00BD545D"/>
    <w:rsid w:val="00BD58A0"/>
    <w:rsid w:val="00BD629F"/>
    <w:rsid w:val="00BE40DA"/>
    <w:rsid w:val="00BF4FFE"/>
    <w:rsid w:val="00C04CB9"/>
    <w:rsid w:val="00C07062"/>
    <w:rsid w:val="00C1238F"/>
    <w:rsid w:val="00C22651"/>
    <w:rsid w:val="00C24039"/>
    <w:rsid w:val="00C358E5"/>
    <w:rsid w:val="00C41F74"/>
    <w:rsid w:val="00C42CA7"/>
    <w:rsid w:val="00C43213"/>
    <w:rsid w:val="00C45D9D"/>
    <w:rsid w:val="00C46B74"/>
    <w:rsid w:val="00C64A4C"/>
    <w:rsid w:val="00C65C6B"/>
    <w:rsid w:val="00C917D7"/>
    <w:rsid w:val="00C93A89"/>
    <w:rsid w:val="00CA0D3C"/>
    <w:rsid w:val="00CA79C8"/>
    <w:rsid w:val="00CB3C86"/>
    <w:rsid w:val="00CC148A"/>
    <w:rsid w:val="00CC2815"/>
    <w:rsid w:val="00CD693C"/>
    <w:rsid w:val="00CE027C"/>
    <w:rsid w:val="00CE1790"/>
    <w:rsid w:val="00CE479F"/>
    <w:rsid w:val="00D04098"/>
    <w:rsid w:val="00D04D58"/>
    <w:rsid w:val="00D179EA"/>
    <w:rsid w:val="00D214F5"/>
    <w:rsid w:val="00D23105"/>
    <w:rsid w:val="00D25E67"/>
    <w:rsid w:val="00D36E06"/>
    <w:rsid w:val="00D41E9B"/>
    <w:rsid w:val="00D515DB"/>
    <w:rsid w:val="00D52534"/>
    <w:rsid w:val="00D6678F"/>
    <w:rsid w:val="00D67B37"/>
    <w:rsid w:val="00D84F1D"/>
    <w:rsid w:val="00DB17B7"/>
    <w:rsid w:val="00DB277C"/>
    <w:rsid w:val="00DB3583"/>
    <w:rsid w:val="00DB466B"/>
    <w:rsid w:val="00DC5258"/>
    <w:rsid w:val="00E11794"/>
    <w:rsid w:val="00E21FB4"/>
    <w:rsid w:val="00E44FCC"/>
    <w:rsid w:val="00E45620"/>
    <w:rsid w:val="00E5296F"/>
    <w:rsid w:val="00E534AE"/>
    <w:rsid w:val="00E57036"/>
    <w:rsid w:val="00E6137C"/>
    <w:rsid w:val="00E7018B"/>
    <w:rsid w:val="00E71741"/>
    <w:rsid w:val="00E7636F"/>
    <w:rsid w:val="00E774CB"/>
    <w:rsid w:val="00E87F95"/>
    <w:rsid w:val="00E90915"/>
    <w:rsid w:val="00EA38DE"/>
    <w:rsid w:val="00EA4DD5"/>
    <w:rsid w:val="00ED32E7"/>
    <w:rsid w:val="00ED40DD"/>
    <w:rsid w:val="00ED651A"/>
    <w:rsid w:val="00ED7BF7"/>
    <w:rsid w:val="00EE7566"/>
    <w:rsid w:val="00EF023C"/>
    <w:rsid w:val="00EF0E1D"/>
    <w:rsid w:val="00F1303C"/>
    <w:rsid w:val="00F16897"/>
    <w:rsid w:val="00F17147"/>
    <w:rsid w:val="00F17B68"/>
    <w:rsid w:val="00F249B8"/>
    <w:rsid w:val="00F44097"/>
    <w:rsid w:val="00F44A84"/>
    <w:rsid w:val="00F50555"/>
    <w:rsid w:val="00F531D2"/>
    <w:rsid w:val="00F600F4"/>
    <w:rsid w:val="00F614BD"/>
    <w:rsid w:val="00F63C28"/>
    <w:rsid w:val="00F73373"/>
    <w:rsid w:val="00F73C89"/>
    <w:rsid w:val="00F81B1C"/>
    <w:rsid w:val="00F82538"/>
    <w:rsid w:val="00F83493"/>
    <w:rsid w:val="00F846BF"/>
    <w:rsid w:val="00F92323"/>
    <w:rsid w:val="00F925CD"/>
    <w:rsid w:val="00F928B1"/>
    <w:rsid w:val="00F951FF"/>
    <w:rsid w:val="00F975B8"/>
    <w:rsid w:val="00FC09AA"/>
    <w:rsid w:val="00FD4378"/>
    <w:rsid w:val="00FD6C86"/>
    <w:rsid w:val="00FE7E83"/>
    <w:rsid w:val="23E22122"/>
    <w:rsid w:val="478A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92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B109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09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092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92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10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092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1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10926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B109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10926"/>
    <w:rPr>
      <w:b/>
      <w:bCs/>
    </w:rPr>
  </w:style>
  <w:style w:type="table" w:styleId="TableGrid">
    <w:name w:val="Table Grid"/>
    <w:basedOn w:val="TableNormal"/>
    <w:uiPriority w:val="99"/>
    <w:rsid w:val="00B1092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10926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B10926"/>
    <w:rPr>
      <w:rFonts w:cs="Times New Roman"/>
      <w:sz w:val="21"/>
      <w:szCs w:val="21"/>
    </w:rPr>
  </w:style>
  <w:style w:type="character" w:customStyle="1" w:styleId="apple-converted-space">
    <w:name w:val="apple-converted-space"/>
    <w:basedOn w:val="DefaultParagraphFont"/>
    <w:uiPriority w:val="99"/>
    <w:rsid w:val="00B10926"/>
    <w:rPr>
      <w:rFonts w:cs="Times New Roman"/>
    </w:rPr>
  </w:style>
  <w:style w:type="paragraph" w:customStyle="1" w:styleId="p0">
    <w:name w:val="p0"/>
    <w:basedOn w:val="Normal"/>
    <w:uiPriority w:val="99"/>
    <w:rsid w:val="00B109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B1092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B1092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117</Words>
  <Characters>668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Windows 用户</dc:creator>
  <cp:keywords/>
  <dc:description/>
  <cp:lastModifiedBy>DELL</cp:lastModifiedBy>
  <cp:revision>2</cp:revision>
  <cp:lastPrinted>2019-02-01T06:59:00Z</cp:lastPrinted>
  <dcterms:created xsi:type="dcterms:W3CDTF">2019-02-22T08:41:00Z</dcterms:created>
  <dcterms:modified xsi:type="dcterms:W3CDTF">2019-02-22T08:41:00Z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