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488" w:rsidRDefault="007F2488" w:rsidP="007F2488">
      <w:pPr>
        <w:spacing w:line="600" w:lineRule="exact"/>
        <w:ind w:firstLineChars="45" w:firstLine="31680"/>
        <w:jc w:val="center"/>
        <w:rPr>
          <w:rFonts w:ascii="Times New Roman" w:eastAsia="华文中宋" w:hAnsi="Times New Roman"/>
          <w:b/>
          <w:sz w:val="44"/>
          <w:szCs w:val="44"/>
        </w:rPr>
      </w:pPr>
      <w:r>
        <w:rPr>
          <w:rFonts w:ascii="Times New Roman" w:eastAsia="华文中宋" w:hAnsi="Times New Roman" w:hint="eastAsia"/>
          <w:b/>
          <w:sz w:val="44"/>
          <w:szCs w:val="44"/>
        </w:rPr>
        <w:t>宝山区教育系统基层单位</w:t>
      </w:r>
      <w:r w:rsidRPr="004A185E">
        <w:rPr>
          <w:rFonts w:ascii="Times New Roman" w:eastAsia="华文中宋" w:hAnsi="Times New Roman" w:hint="eastAsia"/>
          <w:b/>
          <w:sz w:val="44"/>
          <w:szCs w:val="44"/>
        </w:rPr>
        <w:t>调研记录</w:t>
      </w:r>
    </w:p>
    <w:p w:rsidR="007F2488" w:rsidRPr="007A1330" w:rsidRDefault="007F2488" w:rsidP="00811033">
      <w:pPr>
        <w:spacing w:line="400" w:lineRule="exact"/>
        <w:ind w:firstLineChars="45" w:firstLine="31680"/>
        <w:jc w:val="center"/>
        <w:rPr>
          <w:rFonts w:ascii="Times New Roman" w:eastAsia="华文中宋" w:hAnsi="Times New Roman"/>
          <w:b/>
          <w:sz w:val="44"/>
          <w:szCs w:val="44"/>
        </w:rPr>
      </w:pPr>
    </w:p>
    <w:p w:rsidR="007F2488" w:rsidRPr="00DD2A0B" w:rsidRDefault="007F2488" w:rsidP="00811033">
      <w:pPr>
        <w:spacing w:line="460" w:lineRule="exact"/>
        <w:ind w:firstLineChars="45" w:firstLine="31680"/>
        <w:jc w:val="left"/>
        <w:rPr>
          <w:rFonts w:ascii="Times New Roman" w:eastAsia="黑体" w:hAnsi="Times New Roman"/>
          <w:sz w:val="32"/>
          <w:szCs w:val="32"/>
        </w:rPr>
      </w:pPr>
      <w:r w:rsidRPr="00DD2A0B">
        <w:rPr>
          <w:rFonts w:ascii="Times New Roman" w:eastAsia="黑体" w:hAnsi="Times New Roman" w:hint="eastAsia"/>
          <w:sz w:val="32"/>
          <w:szCs w:val="32"/>
        </w:rPr>
        <w:t>编号：</w:t>
      </w:r>
    </w:p>
    <w:tbl>
      <w:tblPr>
        <w:tblW w:w="10019" w:type="dxa"/>
        <w:jc w:val="center"/>
        <w:tblInd w:w="-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80"/>
        <w:gridCol w:w="3495"/>
        <w:gridCol w:w="1559"/>
        <w:gridCol w:w="2485"/>
      </w:tblGrid>
      <w:tr w:rsidR="007F2488" w:rsidRPr="004A185E" w:rsidTr="000E5210">
        <w:trPr>
          <w:trHeight w:val="738"/>
          <w:jc w:val="center"/>
        </w:trPr>
        <w:tc>
          <w:tcPr>
            <w:tcW w:w="2480" w:type="dxa"/>
            <w:vAlign w:val="center"/>
          </w:tcPr>
          <w:p w:rsidR="007F2488" w:rsidRPr="005360D9" w:rsidRDefault="007F2488" w:rsidP="007A1330">
            <w:pPr>
              <w:spacing w:line="600" w:lineRule="exact"/>
              <w:ind w:firstLineChars="0" w:firstLine="0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调研对象</w:t>
            </w:r>
          </w:p>
        </w:tc>
        <w:tc>
          <w:tcPr>
            <w:tcW w:w="3495" w:type="dxa"/>
            <w:vAlign w:val="center"/>
          </w:tcPr>
          <w:p w:rsidR="007F2488" w:rsidRPr="005360D9" w:rsidRDefault="007F2488" w:rsidP="007F2488">
            <w:pPr>
              <w:spacing w:line="600" w:lineRule="exact"/>
              <w:ind w:firstLineChars="450" w:firstLine="31680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7F2488" w:rsidRPr="005360D9" w:rsidRDefault="007F2488" w:rsidP="00F628C7">
            <w:pPr>
              <w:spacing w:line="600" w:lineRule="exact"/>
              <w:ind w:firstLineChars="0" w:firstLine="0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调研时间</w:t>
            </w:r>
          </w:p>
        </w:tc>
        <w:tc>
          <w:tcPr>
            <w:tcW w:w="2485" w:type="dxa"/>
            <w:vAlign w:val="center"/>
          </w:tcPr>
          <w:p w:rsidR="007F2488" w:rsidRPr="005360D9" w:rsidRDefault="007F2488" w:rsidP="007F2488">
            <w:pPr>
              <w:spacing w:line="600" w:lineRule="exact"/>
              <w:ind w:firstLine="3168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F2488" w:rsidRPr="004A185E" w:rsidTr="000E5210">
        <w:trPr>
          <w:trHeight w:val="738"/>
          <w:jc w:val="center"/>
        </w:trPr>
        <w:tc>
          <w:tcPr>
            <w:tcW w:w="2480" w:type="dxa"/>
            <w:vAlign w:val="center"/>
          </w:tcPr>
          <w:p w:rsidR="007F2488" w:rsidRDefault="007F2488" w:rsidP="00F628C7">
            <w:pPr>
              <w:spacing w:line="600" w:lineRule="exact"/>
              <w:ind w:firstLineChars="0" w:firstLine="0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调研对象联系人</w:t>
            </w:r>
          </w:p>
        </w:tc>
        <w:tc>
          <w:tcPr>
            <w:tcW w:w="3495" w:type="dxa"/>
            <w:vAlign w:val="center"/>
          </w:tcPr>
          <w:p w:rsidR="007F2488" w:rsidRPr="005360D9" w:rsidRDefault="007F2488" w:rsidP="007F2488">
            <w:pPr>
              <w:spacing w:line="600" w:lineRule="exact"/>
              <w:ind w:firstLine="3168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7F2488" w:rsidRPr="005360D9" w:rsidRDefault="007F2488" w:rsidP="00F628C7">
            <w:pPr>
              <w:spacing w:line="600" w:lineRule="exact"/>
              <w:ind w:firstLineChars="0" w:firstLine="0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联系电话</w:t>
            </w:r>
          </w:p>
        </w:tc>
        <w:tc>
          <w:tcPr>
            <w:tcW w:w="2485" w:type="dxa"/>
            <w:vAlign w:val="center"/>
          </w:tcPr>
          <w:p w:rsidR="007F2488" w:rsidRPr="005360D9" w:rsidRDefault="007F2488" w:rsidP="007F2488">
            <w:pPr>
              <w:spacing w:line="600" w:lineRule="exact"/>
              <w:ind w:firstLine="3168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F2488" w:rsidRPr="004A185E" w:rsidTr="000E5210">
        <w:trPr>
          <w:trHeight w:val="705"/>
          <w:jc w:val="center"/>
        </w:trPr>
        <w:tc>
          <w:tcPr>
            <w:tcW w:w="2480" w:type="dxa"/>
            <w:vAlign w:val="center"/>
          </w:tcPr>
          <w:p w:rsidR="007F2488" w:rsidRPr="005360D9" w:rsidRDefault="007F2488" w:rsidP="000E5210">
            <w:pPr>
              <w:spacing w:line="600" w:lineRule="exact"/>
              <w:ind w:firstLineChars="0" w:firstLine="0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调研地址</w:t>
            </w:r>
          </w:p>
        </w:tc>
        <w:tc>
          <w:tcPr>
            <w:tcW w:w="7539" w:type="dxa"/>
            <w:gridSpan w:val="3"/>
            <w:vAlign w:val="center"/>
          </w:tcPr>
          <w:p w:rsidR="007F2488" w:rsidRPr="005360D9" w:rsidRDefault="007F2488" w:rsidP="007F2488">
            <w:pPr>
              <w:spacing w:line="600" w:lineRule="exact"/>
              <w:ind w:firstLine="3168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F2488" w:rsidRPr="004A185E" w:rsidTr="000E5210">
        <w:trPr>
          <w:trHeight w:val="738"/>
          <w:jc w:val="center"/>
        </w:trPr>
        <w:tc>
          <w:tcPr>
            <w:tcW w:w="2480" w:type="dxa"/>
            <w:vAlign w:val="center"/>
          </w:tcPr>
          <w:p w:rsidR="007F2488" w:rsidRDefault="007F2488" w:rsidP="000E5210">
            <w:pPr>
              <w:spacing w:line="600" w:lineRule="exact"/>
              <w:ind w:firstLineChars="0" w:firstLine="0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调研人员</w:t>
            </w:r>
          </w:p>
        </w:tc>
        <w:tc>
          <w:tcPr>
            <w:tcW w:w="7539" w:type="dxa"/>
            <w:gridSpan w:val="3"/>
            <w:vAlign w:val="center"/>
          </w:tcPr>
          <w:p w:rsidR="007F2488" w:rsidRPr="005360D9" w:rsidRDefault="007F2488" w:rsidP="007F2488">
            <w:pPr>
              <w:spacing w:line="600" w:lineRule="exact"/>
              <w:ind w:firstLine="3168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F2488" w:rsidRPr="004A185E" w:rsidTr="0093398B">
        <w:trPr>
          <w:trHeight w:val="738"/>
          <w:jc w:val="center"/>
        </w:trPr>
        <w:tc>
          <w:tcPr>
            <w:tcW w:w="2480" w:type="dxa"/>
            <w:vAlign w:val="center"/>
          </w:tcPr>
          <w:p w:rsidR="007F2488" w:rsidRDefault="007F2488" w:rsidP="00F628C7">
            <w:pPr>
              <w:spacing w:line="600" w:lineRule="exact"/>
              <w:ind w:firstLineChars="0" w:firstLine="0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调研方式</w:t>
            </w:r>
          </w:p>
        </w:tc>
        <w:tc>
          <w:tcPr>
            <w:tcW w:w="7539" w:type="dxa"/>
            <w:gridSpan w:val="3"/>
            <w:vAlign w:val="center"/>
          </w:tcPr>
          <w:p w:rsidR="007F2488" w:rsidRPr="00CC4F36" w:rsidRDefault="007F2488" w:rsidP="00F628C7">
            <w:pPr>
              <w:widowControl/>
              <w:spacing w:before="100" w:beforeAutospacing="1" w:after="100" w:afterAutospacing="1" w:line="360" w:lineRule="atLeast"/>
              <w:ind w:firstLineChars="0" w:firstLine="0"/>
              <w:jc w:val="left"/>
              <w:rPr>
                <w:rFonts w:ascii="仿宋_GB2312" w:eastAsia="仿宋_GB2312" w:hAnsi="华文中宋" w:cs="宋体"/>
                <w:kern w:val="0"/>
                <w:szCs w:val="21"/>
              </w:rPr>
            </w:pPr>
            <w:r w:rsidRPr="00356977">
              <w:rPr>
                <w:rFonts w:ascii="仿宋_GB2312" w:eastAsia="仿宋_GB2312" w:hAnsi="华文中宋" w:cs="宋体"/>
                <w:kern w:val="0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25pt;height:16.5pt">
                  <v:imagedata r:id="rId7" o:title=""/>
                </v:shape>
              </w:pict>
            </w:r>
            <w:r w:rsidRPr="00CC4F36">
              <w:rPr>
                <w:rFonts w:ascii="仿宋_GB2312" w:eastAsia="仿宋_GB2312" w:hAnsi="华文中宋" w:cs="宋体" w:hint="eastAsia"/>
                <w:kern w:val="0"/>
                <w:szCs w:val="21"/>
              </w:rPr>
              <w:t>走访</w:t>
            </w:r>
            <w:r w:rsidRPr="00CC4F36">
              <w:rPr>
                <w:rFonts w:ascii="仿宋_GB2312" w:eastAsia="仿宋_GB2312" w:hAnsi="华文中宋" w:cs="宋体"/>
                <w:kern w:val="0"/>
                <w:szCs w:val="21"/>
              </w:rPr>
              <w:t xml:space="preserve">   </w:t>
            </w:r>
            <w:r w:rsidRPr="00356977">
              <w:rPr>
                <w:rFonts w:ascii="仿宋_GB2312" w:eastAsia="仿宋_GB2312" w:hAnsi="华文中宋" w:cs="宋体"/>
                <w:kern w:val="0"/>
                <w:szCs w:val="21"/>
              </w:rPr>
              <w:pict>
                <v:shape id="_x0000_i1026" type="#_x0000_t75" style="width:20.25pt;height:16.5pt">
                  <v:imagedata r:id="rId7" o:title=""/>
                </v:shape>
              </w:pict>
            </w:r>
            <w:r w:rsidRPr="00CC4F36">
              <w:rPr>
                <w:rFonts w:ascii="仿宋_GB2312" w:eastAsia="仿宋_GB2312" w:hAnsi="华文中宋" w:cs="宋体" w:hint="eastAsia"/>
                <w:kern w:val="0"/>
                <w:szCs w:val="21"/>
              </w:rPr>
              <w:t>座谈</w:t>
            </w:r>
            <w:r w:rsidRPr="00CC4F36">
              <w:rPr>
                <w:rFonts w:ascii="仿宋_GB2312" w:eastAsia="仿宋_GB2312" w:hAnsi="华文中宋" w:cs="宋体"/>
                <w:kern w:val="0"/>
                <w:szCs w:val="21"/>
              </w:rPr>
              <w:t xml:space="preserve">   </w:t>
            </w:r>
            <w:r w:rsidRPr="00356977">
              <w:rPr>
                <w:rFonts w:ascii="仿宋_GB2312" w:eastAsia="仿宋_GB2312" w:hAnsi="华文中宋" w:cs="宋体"/>
                <w:kern w:val="0"/>
                <w:szCs w:val="21"/>
              </w:rPr>
              <w:pict>
                <v:shape id="_x0000_i1027" type="#_x0000_t75" style="width:20.25pt;height:16.5pt">
                  <v:imagedata r:id="rId7" o:title=""/>
                </v:shape>
              </w:pict>
            </w:r>
            <w:r w:rsidRPr="00CC4F36">
              <w:rPr>
                <w:rFonts w:ascii="仿宋_GB2312" w:eastAsia="仿宋_GB2312" w:hAnsi="华文中宋" w:cs="宋体" w:hint="eastAsia"/>
                <w:kern w:val="0"/>
                <w:szCs w:val="21"/>
              </w:rPr>
              <w:t>暗访</w:t>
            </w:r>
            <w:r w:rsidRPr="00CC4F36">
              <w:rPr>
                <w:rFonts w:ascii="仿宋_GB2312" w:eastAsia="仿宋_GB2312" w:hAnsi="华文中宋" w:cs="宋体"/>
                <w:kern w:val="0"/>
                <w:szCs w:val="21"/>
              </w:rPr>
              <w:t xml:space="preserve">   </w:t>
            </w:r>
            <w:r w:rsidRPr="00356977">
              <w:rPr>
                <w:rFonts w:ascii="仿宋_GB2312" w:eastAsia="仿宋_GB2312" w:hAnsi="华文中宋" w:cs="宋体"/>
                <w:kern w:val="0"/>
                <w:szCs w:val="21"/>
              </w:rPr>
              <w:pict>
                <v:shape id="_x0000_i1028" type="#_x0000_t75" style="width:20.25pt;height:16.5pt">
                  <v:imagedata r:id="rId7" o:title=""/>
                </v:shape>
              </w:pict>
            </w:r>
            <w:r w:rsidRPr="00CC4F36">
              <w:rPr>
                <w:rFonts w:ascii="仿宋_GB2312" w:eastAsia="仿宋_GB2312" w:hAnsi="华文中宋" w:cs="宋体" w:hint="eastAsia"/>
                <w:kern w:val="0"/>
                <w:szCs w:val="21"/>
              </w:rPr>
              <w:t>电话</w:t>
            </w:r>
            <w:r w:rsidRPr="00CC4F36">
              <w:rPr>
                <w:rFonts w:ascii="仿宋_GB2312" w:eastAsia="仿宋_GB2312" w:hAnsi="华文中宋" w:cs="宋体"/>
                <w:kern w:val="0"/>
                <w:szCs w:val="21"/>
              </w:rPr>
              <w:t xml:space="preserve">   </w:t>
            </w:r>
            <w:r w:rsidRPr="00356977">
              <w:rPr>
                <w:rFonts w:ascii="仿宋_GB2312" w:eastAsia="仿宋_GB2312" w:hAnsi="华文中宋" w:cs="宋体"/>
                <w:kern w:val="0"/>
                <w:szCs w:val="21"/>
              </w:rPr>
              <w:pict>
                <v:shape id="_x0000_i1029" type="#_x0000_t75" style="width:20.25pt;height:16.5pt">
                  <v:imagedata r:id="rId7" o:title=""/>
                </v:shape>
              </w:pict>
            </w:r>
            <w:r w:rsidRPr="00CC4F36">
              <w:rPr>
                <w:rFonts w:ascii="仿宋_GB2312" w:eastAsia="仿宋_GB2312" w:hAnsi="华文中宋" w:cs="宋体" w:hint="eastAsia"/>
                <w:kern w:val="0"/>
                <w:szCs w:val="21"/>
              </w:rPr>
              <w:t>蹲点调研</w:t>
            </w:r>
            <w:r w:rsidRPr="00CC4F36">
              <w:rPr>
                <w:rFonts w:ascii="仿宋_GB2312" w:eastAsia="仿宋_GB2312" w:hAnsi="华文中宋" w:cs="宋体"/>
                <w:kern w:val="0"/>
                <w:szCs w:val="21"/>
              </w:rPr>
              <w:t xml:space="preserve">  </w:t>
            </w:r>
            <w:r w:rsidRPr="00356977">
              <w:rPr>
                <w:rFonts w:ascii="仿宋_GB2312" w:eastAsia="仿宋_GB2312" w:hAnsi="华文中宋" w:cs="宋体"/>
                <w:kern w:val="0"/>
                <w:szCs w:val="21"/>
              </w:rPr>
              <w:pict>
                <v:shape id="_x0000_i1030" type="#_x0000_t75" style="width:20.25pt;height:16.5pt">
                  <v:imagedata r:id="rId7" o:title=""/>
                </v:shape>
              </w:pict>
            </w:r>
            <w:r w:rsidRPr="00CC4F36">
              <w:rPr>
                <w:rFonts w:ascii="仿宋_GB2312" w:eastAsia="仿宋_GB2312" w:hAnsi="华文中宋" w:cs="宋体" w:hint="eastAsia"/>
                <w:kern w:val="0"/>
                <w:szCs w:val="21"/>
              </w:rPr>
              <w:t>联合调研</w:t>
            </w:r>
            <w:r w:rsidRPr="00CC4F36">
              <w:rPr>
                <w:rFonts w:ascii="仿宋_GB2312" w:eastAsia="仿宋_GB2312" w:hAnsi="华文中宋" w:cs="宋体"/>
                <w:kern w:val="0"/>
                <w:szCs w:val="21"/>
              </w:rPr>
              <w:t xml:space="preserve">   </w:t>
            </w:r>
          </w:p>
        </w:tc>
      </w:tr>
      <w:tr w:rsidR="007F2488" w:rsidRPr="004A185E" w:rsidTr="00DD2A0B">
        <w:trPr>
          <w:trHeight w:val="8578"/>
          <w:jc w:val="center"/>
        </w:trPr>
        <w:tc>
          <w:tcPr>
            <w:tcW w:w="2480" w:type="dxa"/>
            <w:vAlign w:val="center"/>
          </w:tcPr>
          <w:p w:rsidR="007F2488" w:rsidRDefault="007F2488" w:rsidP="00105F3C">
            <w:pPr>
              <w:spacing w:line="600" w:lineRule="exact"/>
              <w:ind w:firstLineChars="0" w:firstLine="0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调</w:t>
            </w:r>
          </w:p>
          <w:p w:rsidR="007F2488" w:rsidRDefault="007F2488" w:rsidP="00105F3C">
            <w:pPr>
              <w:spacing w:line="600" w:lineRule="exact"/>
              <w:ind w:firstLineChars="0" w:firstLine="0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研</w:t>
            </w:r>
          </w:p>
          <w:p w:rsidR="007F2488" w:rsidRDefault="007F2488" w:rsidP="00105F3C">
            <w:pPr>
              <w:spacing w:line="600" w:lineRule="exact"/>
              <w:ind w:firstLineChars="0" w:firstLine="0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记</w:t>
            </w:r>
          </w:p>
          <w:p w:rsidR="007F2488" w:rsidRDefault="007F2488" w:rsidP="00105F3C">
            <w:pPr>
              <w:spacing w:line="600" w:lineRule="exact"/>
              <w:ind w:firstLineChars="0" w:firstLine="0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录</w:t>
            </w:r>
          </w:p>
        </w:tc>
        <w:tc>
          <w:tcPr>
            <w:tcW w:w="7539" w:type="dxa"/>
            <w:gridSpan w:val="3"/>
            <w:vAlign w:val="center"/>
          </w:tcPr>
          <w:p w:rsidR="007F2488" w:rsidRPr="000E5210" w:rsidRDefault="007F2488" w:rsidP="007F2488">
            <w:pPr>
              <w:spacing w:line="600" w:lineRule="exact"/>
              <w:ind w:firstLineChars="62" w:firstLine="3168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0E5210">
              <w:rPr>
                <w:rFonts w:ascii="Times New Roman" w:eastAsia="仿宋_GB2312" w:hAnsi="Times New Roman" w:hint="eastAsia"/>
                <w:sz w:val="24"/>
                <w:szCs w:val="24"/>
              </w:rPr>
              <w:t>（调研中反映的问题另附页）</w:t>
            </w:r>
            <w:bookmarkStart w:id="0" w:name="_GoBack"/>
            <w:bookmarkEnd w:id="0"/>
          </w:p>
          <w:p w:rsidR="007F2488" w:rsidRDefault="007F2488" w:rsidP="007F2488">
            <w:pPr>
              <w:spacing w:line="600" w:lineRule="exact"/>
              <w:ind w:firstLineChars="62" w:firstLine="3168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7F2488" w:rsidRDefault="007F2488" w:rsidP="00105F3C">
            <w:pPr>
              <w:spacing w:line="600" w:lineRule="exact"/>
              <w:ind w:firstLineChars="0" w:firstLine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7F2488" w:rsidRDefault="007F2488" w:rsidP="003E0E12">
            <w:pPr>
              <w:spacing w:line="600" w:lineRule="exact"/>
              <w:ind w:firstLineChars="0" w:firstLine="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7F2488" w:rsidRDefault="007F2488" w:rsidP="007F2488">
            <w:pPr>
              <w:spacing w:line="600" w:lineRule="exact"/>
              <w:ind w:firstLine="3168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7F2488" w:rsidRDefault="007F2488" w:rsidP="007F2488">
            <w:pPr>
              <w:spacing w:line="600" w:lineRule="exact"/>
              <w:ind w:firstLine="3168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7F2488" w:rsidRDefault="007F2488" w:rsidP="007F2488">
            <w:pPr>
              <w:spacing w:line="600" w:lineRule="exact"/>
              <w:ind w:firstLine="3168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7F2488" w:rsidRDefault="007F2488" w:rsidP="007F2488">
            <w:pPr>
              <w:spacing w:line="600" w:lineRule="exact"/>
              <w:ind w:firstLine="3168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7F2488" w:rsidRDefault="007F2488" w:rsidP="007F2488">
            <w:pPr>
              <w:spacing w:line="600" w:lineRule="exact"/>
              <w:ind w:firstLine="3168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7F2488" w:rsidRDefault="007F2488" w:rsidP="007F2488">
            <w:pPr>
              <w:spacing w:line="600" w:lineRule="exact"/>
              <w:ind w:firstLine="3168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7F2488" w:rsidRDefault="007F2488" w:rsidP="007F2488">
            <w:pPr>
              <w:spacing w:line="600" w:lineRule="exact"/>
              <w:ind w:firstLine="3168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7F2488" w:rsidRDefault="007F2488" w:rsidP="007F2488">
            <w:pPr>
              <w:spacing w:line="600" w:lineRule="exact"/>
              <w:ind w:firstLine="3168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7F2488" w:rsidRPr="005360D9" w:rsidRDefault="007F2488" w:rsidP="000E5210">
            <w:pPr>
              <w:spacing w:line="600" w:lineRule="exact"/>
              <w:ind w:firstLineChars="0" w:firstLine="0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:rsidR="007F2488" w:rsidRPr="00D52020" w:rsidRDefault="007F2488" w:rsidP="00070F9D">
      <w:pPr>
        <w:spacing w:line="360" w:lineRule="auto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填表人：联系方式：</w:t>
      </w:r>
    </w:p>
    <w:sectPr w:rsidR="007F2488" w:rsidRPr="00D52020" w:rsidSect="000E52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588" w:bottom="851" w:left="1474" w:header="851" w:footer="992" w:gutter="284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488" w:rsidRDefault="007F2488" w:rsidP="00F26E65">
      <w:pPr>
        <w:ind w:firstLine="31680"/>
      </w:pPr>
      <w:r>
        <w:separator/>
      </w:r>
    </w:p>
  </w:endnote>
  <w:endnote w:type="continuationSeparator" w:id="1">
    <w:p w:rsidR="007F2488" w:rsidRDefault="007F2488" w:rsidP="00F26E65">
      <w:pPr>
        <w:ind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488" w:rsidRDefault="007F2488" w:rsidP="00F26E65">
    <w:pPr>
      <w:pStyle w:val="Footer"/>
      <w:framePr w:wrap="around" w:vAnchor="text" w:hAnchor="margin" w:xAlign="center" w:y="1"/>
      <w:ind w:firstLine="3168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2488" w:rsidRDefault="007F2488" w:rsidP="00F26E65">
    <w:pPr>
      <w:pStyle w:val="Footer"/>
      <w:ind w:firstLine="316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488" w:rsidRPr="000E5210" w:rsidRDefault="007F2488" w:rsidP="000E5210">
    <w:pPr>
      <w:pStyle w:val="Footer"/>
      <w:ind w:firstLineChars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488" w:rsidRDefault="007F2488" w:rsidP="00F26E65">
    <w:pPr>
      <w:pStyle w:val="Footer"/>
      <w:ind w:firstLine="316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488" w:rsidRDefault="007F2488" w:rsidP="00F26E65">
      <w:pPr>
        <w:ind w:firstLine="31680"/>
      </w:pPr>
      <w:r>
        <w:separator/>
      </w:r>
    </w:p>
  </w:footnote>
  <w:footnote w:type="continuationSeparator" w:id="1">
    <w:p w:rsidR="007F2488" w:rsidRDefault="007F2488" w:rsidP="00F26E65">
      <w:pPr>
        <w:ind w:firstLine="31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488" w:rsidRDefault="007F2488" w:rsidP="00F26E65">
    <w:pPr>
      <w:pStyle w:val="Header"/>
      <w:pBdr>
        <w:bottom w:val="none" w:sz="0" w:space="0" w:color="auto"/>
      </w:pBdr>
      <w:ind w:firstLine="316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488" w:rsidRDefault="007F2488" w:rsidP="00F26E65">
    <w:pPr>
      <w:ind w:firstLine="3168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488" w:rsidRDefault="007F2488" w:rsidP="00F26E65">
    <w:pPr>
      <w:pStyle w:val="Header"/>
      <w:ind w:firstLine="3168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46AA"/>
    <w:multiLevelType w:val="multilevel"/>
    <w:tmpl w:val="37C6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6D0C"/>
    <w:rsid w:val="00031A74"/>
    <w:rsid w:val="00053BC8"/>
    <w:rsid w:val="00066765"/>
    <w:rsid w:val="00070F9D"/>
    <w:rsid w:val="000B1655"/>
    <w:rsid w:val="000B7CF8"/>
    <w:rsid w:val="000C087C"/>
    <w:rsid w:val="000C7261"/>
    <w:rsid w:val="000E3A1A"/>
    <w:rsid w:val="000E5210"/>
    <w:rsid w:val="00105F3C"/>
    <w:rsid w:val="00160C48"/>
    <w:rsid w:val="001A049E"/>
    <w:rsid w:val="001A5869"/>
    <w:rsid w:val="002410F6"/>
    <w:rsid w:val="002512E6"/>
    <w:rsid w:val="00251354"/>
    <w:rsid w:val="00255BBC"/>
    <w:rsid w:val="002563D4"/>
    <w:rsid w:val="00260B39"/>
    <w:rsid w:val="0026441D"/>
    <w:rsid w:val="00267293"/>
    <w:rsid w:val="0034450A"/>
    <w:rsid w:val="00350308"/>
    <w:rsid w:val="00356977"/>
    <w:rsid w:val="00361D4D"/>
    <w:rsid w:val="0036309D"/>
    <w:rsid w:val="00367A46"/>
    <w:rsid w:val="00371985"/>
    <w:rsid w:val="00395DB7"/>
    <w:rsid w:val="003B4038"/>
    <w:rsid w:val="003B771E"/>
    <w:rsid w:val="003E0E12"/>
    <w:rsid w:val="00427BE2"/>
    <w:rsid w:val="00430BF0"/>
    <w:rsid w:val="00441B4A"/>
    <w:rsid w:val="00456243"/>
    <w:rsid w:val="00463871"/>
    <w:rsid w:val="00473AD1"/>
    <w:rsid w:val="00481080"/>
    <w:rsid w:val="00486BF9"/>
    <w:rsid w:val="004A185E"/>
    <w:rsid w:val="004B3A92"/>
    <w:rsid w:val="00514454"/>
    <w:rsid w:val="00520C85"/>
    <w:rsid w:val="0052371B"/>
    <w:rsid w:val="00524373"/>
    <w:rsid w:val="00525CF8"/>
    <w:rsid w:val="00526AB4"/>
    <w:rsid w:val="0052796F"/>
    <w:rsid w:val="005360D9"/>
    <w:rsid w:val="00546D0C"/>
    <w:rsid w:val="00550F67"/>
    <w:rsid w:val="00583AF9"/>
    <w:rsid w:val="00595A71"/>
    <w:rsid w:val="005B6585"/>
    <w:rsid w:val="005E5445"/>
    <w:rsid w:val="005F6F68"/>
    <w:rsid w:val="0060537A"/>
    <w:rsid w:val="00622FD2"/>
    <w:rsid w:val="00650790"/>
    <w:rsid w:val="0067790E"/>
    <w:rsid w:val="00682832"/>
    <w:rsid w:val="006F3C92"/>
    <w:rsid w:val="007019A2"/>
    <w:rsid w:val="007074AF"/>
    <w:rsid w:val="00764A18"/>
    <w:rsid w:val="007A1330"/>
    <w:rsid w:val="007A5A6A"/>
    <w:rsid w:val="007C1EFE"/>
    <w:rsid w:val="007C7D0E"/>
    <w:rsid w:val="007E1FDA"/>
    <w:rsid w:val="007E7296"/>
    <w:rsid w:val="007F2488"/>
    <w:rsid w:val="007F2AA4"/>
    <w:rsid w:val="00804050"/>
    <w:rsid w:val="00811033"/>
    <w:rsid w:val="00812B9F"/>
    <w:rsid w:val="00814BCD"/>
    <w:rsid w:val="008270A6"/>
    <w:rsid w:val="0084479B"/>
    <w:rsid w:val="00847E59"/>
    <w:rsid w:val="008545A3"/>
    <w:rsid w:val="00865CFD"/>
    <w:rsid w:val="0087782B"/>
    <w:rsid w:val="008D4D73"/>
    <w:rsid w:val="008D53F7"/>
    <w:rsid w:val="008D5474"/>
    <w:rsid w:val="009104A0"/>
    <w:rsid w:val="00916F5B"/>
    <w:rsid w:val="00931A99"/>
    <w:rsid w:val="0093398B"/>
    <w:rsid w:val="009430CF"/>
    <w:rsid w:val="009A6E63"/>
    <w:rsid w:val="009B4A18"/>
    <w:rsid w:val="009C09E7"/>
    <w:rsid w:val="009C6DC3"/>
    <w:rsid w:val="00A06940"/>
    <w:rsid w:val="00A17E1D"/>
    <w:rsid w:val="00A25BD8"/>
    <w:rsid w:val="00A34E3D"/>
    <w:rsid w:val="00A35373"/>
    <w:rsid w:val="00A5264E"/>
    <w:rsid w:val="00A52FA2"/>
    <w:rsid w:val="00A638B3"/>
    <w:rsid w:val="00A764BA"/>
    <w:rsid w:val="00A80412"/>
    <w:rsid w:val="00A80EB3"/>
    <w:rsid w:val="00A83335"/>
    <w:rsid w:val="00AA37A0"/>
    <w:rsid w:val="00AB6191"/>
    <w:rsid w:val="00B04935"/>
    <w:rsid w:val="00B1236B"/>
    <w:rsid w:val="00B50DA6"/>
    <w:rsid w:val="00B72C0E"/>
    <w:rsid w:val="00BB3248"/>
    <w:rsid w:val="00BB4D3B"/>
    <w:rsid w:val="00BD1038"/>
    <w:rsid w:val="00C26DBA"/>
    <w:rsid w:val="00C45714"/>
    <w:rsid w:val="00C6225F"/>
    <w:rsid w:val="00CB25FC"/>
    <w:rsid w:val="00CC022C"/>
    <w:rsid w:val="00CC4F36"/>
    <w:rsid w:val="00CE0D93"/>
    <w:rsid w:val="00D03CBE"/>
    <w:rsid w:val="00D31AA2"/>
    <w:rsid w:val="00D401AC"/>
    <w:rsid w:val="00D52020"/>
    <w:rsid w:val="00DB24D3"/>
    <w:rsid w:val="00DD180F"/>
    <w:rsid w:val="00DD2A0B"/>
    <w:rsid w:val="00DF5909"/>
    <w:rsid w:val="00DF5CB2"/>
    <w:rsid w:val="00E20E18"/>
    <w:rsid w:val="00E22263"/>
    <w:rsid w:val="00E32B18"/>
    <w:rsid w:val="00E436CE"/>
    <w:rsid w:val="00E8123C"/>
    <w:rsid w:val="00E84BBA"/>
    <w:rsid w:val="00E905CF"/>
    <w:rsid w:val="00EA756C"/>
    <w:rsid w:val="00EB201B"/>
    <w:rsid w:val="00EC24FD"/>
    <w:rsid w:val="00EC2F0E"/>
    <w:rsid w:val="00ED3154"/>
    <w:rsid w:val="00EE6B3C"/>
    <w:rsid w:val="00EF2063"/>
    <w:rsid w:val="00F26E65"/>
    <w:rsid w:val="00F37E0D"/>
    <w:rsid w:val="00F433C9"/>
    <w:rsid w:val="00F459BB"/>
    <w:rsid w:val="00F628C7"/>
    <w:rsid w:val="00F722C1"/>
    <w:rsid w:val="00F7712E"/>
    <w:rsid w:val="00F84C12"/>
    <w:rsid w:val="00F8512C"/>
    <w:rsid w:val="00FA16D4"/>
    <w:rsid w:val="00FC53BF"/>
    <w:rsid w:val="00FC58D9"/>
    <w:rsid w:val="00FD4A12"/>
    <w:rsid w:val="00FE7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64E"/>
    <w:pPr>
      <w:widowControl w:val="0"/>
      <w:spacing w:line="320" w:lineRule="exact"/>
      <w:ind w:firstLineChars="200" w:firstLine="20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56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12B9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5624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12B9F"/>
    <w:rPr>
      <w:rFonts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84479B"/>
    <w:rPr>
      <w:rFonts w:cs="Times New Roman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84479B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12B9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447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12B9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4479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2B9F"/>
    <w:rPr>
      <w:rFonts w:cs="Times New Roman"/>
      <w:sz w:val="2"/>
    </w:rPr>
  </w:style>
  <w:style w:type="paragraph" w:styleId="FootnoteText">
    <w:name w:val="footnote text"/>
    <w:basedOn w:val="Normal"/>
    <w:link w:val="FootnoteTextChar"/>
    <w:uiPriority w:val="99"/>
    <w:semiHidden/>
    <w:rsid w:val="0084479B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12B9F"/>
    <w:rPr>
      <w:rFonts w:cs="Times New Roman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4479B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A638B3"/>
    <w:rPr>
      <w:rFonts w:cs="Times New Roman"/>
    </w:rPr>
  </w:style>
  <w:style w:type="table" w:styleId="TableGrid">
    <w:name w:val="Table Grid"/>
    <w:basedOn w:val="TableNormal"/>
    <w:uiPriority w:val="99"/>
    <w:locked/>
    <w:rsid w:val="00CE0D9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23</Words>
  <Characters>132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关于在教育系统开展“不忘初心、牢记使命，</dc:title>
  <dc:subject/>
  <dc:creator>yhkhk</dc:creator>
  <cp:keywords/>
  <dc:description/>
  <cp:lastModifiedBy>DELL</cp:lastModifiedBy>
  <cp:revision>2</cp:revision>
  <cp:lastPrinted>2019-02-15T05:28:00Z</cp:lastPrinted>
  <dcterms:created xsi:type="dcterms:W3CDTF">2019-02-20T01:10:00Z</dcterms:created>
  <dcterms:modified xsi:type="dcterms:W3CDTF">2019-02-20T01:10:00Z</dcterms:modified>
</cp:coreProperties>
</file>