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59F" w:rsidRPr="0080065D" w:rsidRDefault="0048159F" w:rsidP="000A49F9">
      <w:pPr>
        <w:widowControl/>
        <w:jc w:val="left"/>
        <w:rPr>
          <w:rFonts w:ascii="宋体" w:eastAsia="宋体" w:hAnsi="宋体"/>
          <w:sz w:val="28"/>
          <w:szCs w:val="28"/>
        </w:rPr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9pt;height:626.25pt">
            <v:imagedata r:id="rId6" o:title=""/>
          </v:shape>
        </w:pict>
      </w:r>
      <w:bookmarkEnd w:id="0"/>
    </w:p>
    <w:p w:rsidR="0048159F" w:rsidRPr="000A49F9" w:rsidRDefault="0048159F" w:rsidP="000A49F9">
      <w:pPr>
        <w:widowControl/>
        <w:jc w:val="left"/>
        <w:rPr>
          <w:rFonts w:ascii="宋体" w:eastAsia="宋体" w:hAnsi="宋体"/>
          <w:sz w:val="28"/>
          <w:szCs w:val="28"/>
        </w:rPr>
      </w:pPr>
      <w:r>
        <w:pict>
          <v:shape id="_x0000_i1026" type="#_x0000_t75" style="width:416.25pt;height:740.25pt">
            <v:imagedata r:id="rId7" o:title=""/>
          </v:shape>
        </w:pict>
      </w:r>
    </w:p>
    <w:sectPr w:rsidR="0048159F" w:rsidRPr="000A49F9" w:rsidSect="007043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159F" w:rsidRDefault="0048159F" w:rsidP="00E21B53">
      <w:r>
        <w:separator/>
      </w:r>
    </w:p>
  </w:endnote>
  <w:endnote w:type="continuationSeparator" w:id="1">
    <w:p w:rsidR="0048159F" w:rsidRDefault="0048159F" w:rsidP="00E21B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159F" w:rsidRDefault="0048159F" w:rsidP="00E21B53">
      <w:r>
        <w:separator/>
      </w:r>
    </w:p>
  </w:footnote>
  <w:footnote w:type="continuationSeparator" w:id="1">
    <w:p w:rsidR="0048159F" w:rsidRDefault="0048159F" w:rsidP="00E21B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4DB7"/>
    <w:rsid w:val="00017FCE"/>
    <w:rsid w:val="000A49F9"/>
    <w:rsid w:val="000D033B"/>
    <w:rsid w:val="0034029F"/>
    <w:rsid w:val="003422B0"/>
    <w:rsid w:val="003D4B18"/>
    <w:rsid w:val="0048159F"/>
    <w:rsid w:val="00483F84"/>
    <w:rsid w:val="005546CB"/>
    <w:rsid w:val="005C66E5"/>
    <w:rsid w:val="00615E26"/>
    <w:rsid w:val="006367BF"/>
    <w:rsid w:val="006374A0"/>
    <w:rsid w:val="006B513F"/>
    <w:rsid w:val="0070439A"/>
    <w:rsid w:val="007E42EF"/>
    <w:rsid w:val="007E6730"/>
    <w:rsid w:val="0080065D"/>
    <w:rsid w:val="008436EC"/>
    <w:rsid w:val="00885EA5"/>
    <w:rsid w:val="008E6EC6"/>
    <w:rsid w:val="0092512D"/>
    <w:rsid w:val="00950A8B"/>
    <w:rsid w:val="00951400"/>
    <w:rsid w:val="00991B8F"/>
    <w:rsid w:val="00A052AA"/>
    <w:rsid w:val="00A10415"/>
    <w:rsid w:val="00A37F5E"/>
    <w:rsid w:val="00B75D8A"/>
    <w:rsid w:val="00BD1685"/>
    <w:rsid w:val="00C41927"/>
    <w:rsid w:val="00C53C1F"/>
    <w:rsid w:val="00C772DC"/>
    <w:rsid w:val="00D05C11"/>
    <w:rsid w:val="00D51DA5"/>
    <w:rsid w:val="00DC501A"/>
    <w:rsid w:val="00E21B53"/>
    <w:rsid w:val="00F44DB7"/>
    <w:rsid w:val="00FC3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39A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21B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21B53"/>
    <w:rPr>
      <w:sz w:val="18"/>
    </w:rPr>
  </w:style>
  <w:style w:type="paragraph" w:styleId="Footer">
    <w:name w:val="footer"/>
    <w:basedOn w:val="Normal"/>
    <w:link w:val="FooterChar"/>
    <w:uiPriority w:val="99"/>
    <w:rsid w:val="00E21B53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21B53"/>
    <w:rPr>
      <w:sz w:val="18"/>
    </w:rPr>
  </w:style>
  <w:style w:type="paragraph" w:styleId="Date">
    <w:name w:val="Date"/>
    <w:basedOn w:val="Normal"/>
    <w:next w:val="Normal"/>
    <w:link w:val="DateChar"/>
    <w:uiPriority w:val="99"/>
    <w:semiHidden/>
    <w:rsid w:val="000A49F9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0A49F9"/>
    <w:rPr>
      <w:kern w:val="2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0</Words>
  <Characters>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   知</dc:title>
  <dc:subject/>
  <dc:creator>qlgzy@126.com</dc:creator>
  <cp:keywords/>
  <dc:description/>
  <cp:lastModifiedBy>admin</cp:lastModifiedBy>
  <cp:revision>3</cp:revision>
  <cp:lastPrinted>2018-09-17T07:31:00Z</cp:lastPrinted>
  <dcterms:created xsi:type="dcterms:W3CDTF">2018-09-17T08:17:00Z</dcterms:created>
  <dcterms:modified xsi:type="dcterms:W3CDTF">2018-09-17T08:17:00Z</dcterms:modified>
</cp:coreProperties>
</file>