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C27" w:rsidRPr="000A7BE5" w:rsidRDefault="007D7C27" w:rsidP="000A7BE5">
      <w:pPr>
        <w:pStyle w:val="NormalWeb"/>
        <w:spacing w:before="0" w:beforeAutospacing="0" w:after="0" w:afterAutospacing="0" w:line="560" w:lineRule="atLeast"/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 w:rsidRPr="000A7BE5">
        <w:rPr>
          <w:rFonts w:ascii="华文中宋" w:eastAsia="华文中宋" w:hAnsi="华文中宋" w:cs="Times New Roman" w:hint="eastAsia"/>
          <w:b/>
          <w:sz w:val="44"/>
          <w:szCs w:val="44"/>
        </w:rPr>
        <w:t>主标题</w:t>
      </w:r>
    </w:p>
    <w:p w:rsidR="007D7C27" w:rsidRDefault="007D7C27" w:rsidP="000A7BE5">
      <w:pPr>
        <w:pStyle w:val="NormalWeb"/>
        <w:spacing w:before="0" w:beforeAutospacing="0" w:after="0" w:afterAutospacing="0" w:line="560" w:lineRule="atLeast"/>
        <w:jc w:val="center"/>
        <w:rPr>
          <w:rFonts w:ascii="楷体_GB2312" w:eastAsia="楷体_GB2312" w:hAnsi="楷体" w:cs="Times New Roman"/>
          <w:sz w:val="32"/>
          <w:szCs w:val="32"/>
        </w:rPr>
      </w:pPr>
      <w:r w:rsidRPr="00237F6F">
        <w:rPr>
          <w:rFonts w:ascii="楷体_GB2312" w:eastAsia="楷体_GB2312" w:hAnsi="楷体" w:cs="Times New Roman"/>
          <w:sz w:val="32"/>
          <w:szCs w:val="32"/>
        </w:rPr>
        <w:t>——</w:t>
      </w:r>
      <w:r>
        <w:rPr>
          <w:rFonts w:ascii="楷体_GB2312" w:eastAsia="楷体_GB2312" w:hAnsi="楷体" w:cs="Times New Roman"/>
          <w:sz w:val="32"/>
          <w:szCs w:val="32"/>
        </w:rPr>
        <w:t>XX</w:t>
      </w:r>
      <w:r>
        <w:rPr>
          <w:rFonts w:ascii="楷体_GB2312" w:eastAsia="楷体_GB2312" w:hAnsi="楷体" w:cs="Times New Roman" w:hint="eastAsia"/>
          <w:sz w:val="32"/>
          <w:szCs w:val="32"/>
        </w:rPr>
        <w:t>学校大调研案例</w:t>
      </w:r>
    </w:p>
    <w:p w:rsidR="007D7C27" w:rsidRDefault="007D7C27" w:rsidP="000A7BE5">
      <w:pPr>
        <w:pStyle w:val="NormalWeb"/>
        <w:spacing w:before="0" w:beforeAutospacing="0" w:after="0" w:afterAutospacing="0" w:line="560" w:lineRule="atLeast"/>
        <w:jc w:val="center"/>
        <w:rPr>
          <w:rFonts w:ascii="楷体_GB2312" w:eastAsia="楷体_GB2312" w:hAnsi="楷体" w:cs="Times New Roman"/>
          <w:sz w:val="32"/>
          <w:szCs w:val="32"/>
        </w:rPr>
      </w:pPr>
    </w:p>
    <w:p w:rsidR="007D7C27" w:rsidRDefault="007D7C27" w:rsidP="000A7BE5">
      <w:pPr>
        <w:pStyle w:val="NormalWeb"/>
        <w:spacing w:before="0" w:beforeAutospacing="0" w:after="0" w:afterAutospacing="0" w:line="560" w:lineRule="atLeast"/>
        <w:rPr>
          <w:rFonts w:ascii="黑体" w:eastAsia="黑体" w:hAnsi="黑体" w:cs="Times New Roman"/>
          <w:sz w:val="32"/>
          <w:szCs w:val="32"/>
        </w:rPr>
      </w:pPr>
      <w:r w:rsidRPr="000A7BE5">
        <w:rPr>
          <w:rFonts w:ascii="黑体" w:eastAsia="黑体" w:hAnsi="黑体" w:cs="Times New Roman" w:hint="eastAsia"/>
          <w:sz w:val="32"/>
          <w:szCs w:val="32"/>
        </w:rPr>
        <w:t>一</w:t>
      </w:r>
      <w:r>
        <w:rPr>
          <w:rFonts w:ascii="黑体" w:eastAsia="黑体" w:hAnsi="黑体" w:cs="Times New Roman" w:hint="eastAsia"/>
          <w:sz w:val="32"/>
          <w:szCs w:val="32"/>
        </w:rPr>
        <w:t>、</w:t>
      </w:r>
      <w:r w:rsidRPr="000A7BE5">
        <w:rPr>
          <w:rFonts w:ascii="黑体" w:eastAsia="黑体" w:hAnsi="黑体" w:cs="Times New Roman" w:hint="eastAsia"/>
          <w:sz w:val="32"/>
          <w:szCs w:val="32"/>
        </w:rPr>
        <w:t>调研</w:t>
      </w:r>
      <w:r>
        <w:rPr>
          <w:rFonts w:ascii="黑体" w:eastAsia="黑体" w:hAnsi="黑体" w:cs="Times New Roman" w:hint="eastAsia"/>
          <w:sz w:val="32"/>
          <w:szCs w:val="32"/>
        </w:rPr>
        <w:t>的</w:t>
      </w:r>
      <w:r w:rsidRPr="000A7BE5">
        <w:rPr>
          <w:rFonts w:ascii="黑体" w:eastAsia="黑体" w:hAnsi="黑体" w:cs="Times New Roman" w:hint="eastAsia"/>
          <w:sz w:val="32"/>
          <w:szCs w:val="32"/>
        </w:rPr>
        <w:t>基本情况及问题概述</w:t>
      </w:r>
    </w:p>
    <w:p w:rsidR="007D7C27" w:rsidRDefault="007D7C27" w:rsidP="000A7BE5">
      <w:pPr>
        <w:pStyle w:val="NormalWeb"/>
        <w:spacing w:before="0" w:beforeAutospacing="0" w:after="0" w:afterAutospacing="0" w:line="560" w:lineRule="atLeast"/>
        <w:rPr>
          <w:rFonts w:ascii="仿宋_GB2312" w:eastAsia="仿宋_GB2312" w:hAnsi="黑体" w:cs="Times New Roman"/>
          <w:b/>
          <w:sz w:val="32"/>
          <w:szCs w:val="32"/>
        </w:rPr>
      </w:pPr>
      <w:r w:rsidRPr="000A7BE5">
        <w:rPr>
          <w:rFonts w:ascii="仿宋_GB2312" w:eastAsia="仿宋_GB2312" w:hAnsi="黑体" w:cs="Times New Roman"/>
          <w:b/>
          <w:sz w:val="32"/>
          <w:szCs w:val="32"/>
        </w:rPr>
        <w:t>1.</w:t>
      </w:r>
      <w:r w:rsidRPr="000A7BE5">
        <w:rPr>
          <w:rFonts w:ascii="仿宋_GB2312" w:eastAsia="仿宋_GB2312" w:hAnsi="黑体" w:cs="Times New Roman" w:hint="eastAsia"/>
          <w:b/>
          <w:sz w:val="32"/>
          <w:szCs w:val="32"/>
        </w:rPr>
        <w:t>学校大调研情况</w:t>
      </w:r>
    </w:p>
    <w:p w:rsidR="007D7C27" w:rsidRDefault="007D7C27" w:rsidP="000A7BE5">
      <w:pPr>
        <w:pStyle w:val="NormalWeb"/>
        <w:spacing w:before="0" w:beforeAutospacing="0" w:after="0" w:afterAutospacing="0" w:line="560" w:lineRule="atLeast"/>
        <w:rPr>
          <w:rFonts w:ascii="仿宋_GB2312" w:eastAsia="仿宋_GB2312" w:hAnsi="黑体" w:cs="Times New Roman"/>
          <w:b/>
          <w:sz w:val="32"/>
          <w:szCs w:val="32"/>
        </w:rPr>
      </w:pPr>
      <w:r>
        <w:rPr>
          <w:rFonts w:ascii="仿宋_GB2312" w:eastAsia="仿宋_GB2312" w:hAnsi="黑体" w:cs="Times New Roman"/>
          <w:b/>
          <w:sz w:val="32"/>
          <w:szCs w:val="32"/>
        </w:rPr>
        <w:t>2.</w:t>
      </w:r>
      <w:r>
        <w:rPr>
          <w:rFonts w:ascii="仿宋_GB2312" w:eastAsia="仿宋_GB2312" w:hAnsi="黑体" w:cs="Times New Roman" w:hint="eastAsia"/>
          <w:b/>
          <w:sz w:val="32"/>
          <w:szCs w:val="32"/>
        </w:rPr>
        <w:t>大调研问题概述</w:t>
      </w:r>
    </w:p>
    <w:p w:rsidR="007D7C27" w:rsidRDefault="007D7C27" w:rsidP="000A7BE5">
      <w:pPr>
        <w:pStyle w:val="NormalWeb"/>
        <w:spacing w:before="0" w:beforeAutospacing="0" w:after="0" w:afterAutospacing="0" w:line="560" w:lineRule="atLeast"/>
        <w:rPr>
          <w:rFonts w:ascii="仿宋_GB2312" w:eastAsia="仿宋_GB2312" w:hAnsi="黑体" w:cs="Times New Roman"/>
          <w:b/>
          <w:sz w:val="32"/>
          <w:szCs w:val="32"/>
        </w:rPr>
      </w:pPr>
      <w:r>
        <w:rPr>
          <w:rFonts w:ascii="仿宋_GB2312" w:eastAsia="仿宋_GB2312" w:hAnsi="黑体" w:cs="Times New Roman"/>
          <w:b/>
          <w:sz w:val="32"/>
          <w:szCs w:val="32"/>
        </w:rPr>
        <w:t>3.</w:t>
      </w:r>
      <w:r>
        <w:rPr>
          <w:rFonts w:ascii="仿宋_GB2312" w:eastAsia="仿宋_GB2312" w:hAnsi="黑体" w:cs="Times New Roman" w:hint="eastAsia"/>
          <w:b/>
          <w:sz w:val="32"/>
          <w:szCs w:val="32"/>
        </w:rPr>
        <w:t>……</w:t>
      </w:r>
    </w:p>
    <w:p w:rsidR="007D7C27" w:rsidRDefault="007D7C27" w:rsidP="000A7BE5">
      <w:pPr>
        <w:pStyle w:val="NormalWeb"/>
        <w:spacing w:before="0" w:beforeAutospacing="0" w:after="0" w:afterAutospacing="0" w:line="560" w:lineRule="atLeast"/>
        <w:jc w:val="center"/>
        <w:rPr>
          <w:rFonts w:ascii="仿宋_GB2312" w:eastAsia="仿宋_GB2312" w:hAnsi="黑体" w:cs="Times New Roman"/>
          <w:sz w:val="32"/>
          <w:szCs w:val="32"/>
        </w:rPr>
      </w:pPr>
      <w:r w:rsidRPr="000A7BE5">
        <w:rPr>
          <w:rFonts w:ascii="仿宋_GB2312" w:eastAsia="仿宋_GB2312" w:hAnsi="黑体" w:cs="Times New Roman" w:hint="eastAsia"/>
          <w:sz w:val="32"/>
          <w:szCs w:val="32"/>
        </w:rPr>
        <w:t>正</w:t>
      </w:r>
      <w:r>
        <w:rPr>
          <w:rFonts w:ascii="仿宋_GB2312" w:eastAsia="仿宋_GB2312" w:hAnsi="黑体" w:cs="Times New Roman"/>
          <w:sz w:val="32"/>
          <w:szCs w:val="32"/>
        </w:rPr>
        <w:t xml:space="preserve">    </w:t>
      </w:r>
      <w:r w:rsidRPr="000A7BE5">
        <w:rPr>
          <w:rFonts w:ascii="仿宋_GB2312" w:eastAsia="仿宋_GB2312" w:hAnsi="黑体" w:cs="Times New Roman" w:hint="eastAsia"/>
          <w:sz w:val="32"/>
          <w:szCs w:val="32"/>
        </w:rPr>
        <w:t>文</w:t>
      </w:r>
    </w:p>
    <w:p w:rsidR="007D7C27" w:rsidRDefault="007D7C27" w:rsidP="000A7BE5">
      <w:pPr>
        <w:pStyle w:val="NormalWeb"/>
        <w:spacing w:before="0" w:beforeAutospacing="0" w:after="0" w:afterAutospacing="0" w:line="560" w:lineRule="atLeast"/>
        <w:rPr>
          <w:rFonts w:ascii="仿宋_GB2312" w:eastAsia="仿宋_GB2312" w:hAnsi="黑体" w:cs="Times New Roman"/>
          <w:b/>
          <w:sz w:val="32"/>
          <w:szCs w:val="32"/>
        </w:rPr>
      </w:pPr>
    </w:p>
    <w:p w:rsidR="007D7C27" w:rsidRDefault="007D7C27" w:rsidP="000A7BE5">
      <w:pPr>
        <w:pStyle w:val="NormalWeb"/>
        <w:spacing w:before="0" w:beforeAutospacing="0" w:after="0" w:afterAutospacing="0" w:line="560" w:lineRule="atLeas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二、采取的措施和方法</w:t>
      </w:r>
    </w:p>
    <w:p w:rsidR="007D7C27" w:rsidRDefault="007D7C27" w:rsidP="000A7BE5">
      <w:pPr>
        <w:pStyle w:val="NormalWeb"/>
        <w:spacing w:before="0" w:beforeAutospacing="0" w:after="0" w:afterAutospacing="0" w:line="560" w:lineRule="atLeast"/>
        <w:jc w:val="center"/>
        <w:rPr>
          <w:rFonts w:ascii="仿宋_GB2312" w:eastAsia="仿宋_GB2312" w:hAnsi="黑体" w:cs="Times New Roman"/>
          <w:sz w:val="32"/>
          <w:szCs w:val="32"/>
        </w:rPr>
      </w:pPr>
      <w:r w:rsidRPr="000A7BE5">
        <w:rPr>
          <w:rFonts w:ascii="仿宋_GB2312" w:eastAsia="仿宋_GB2312" w:hAnsi="黑体" w:cs="Times New Roman" w:hint="eastAsia"/>
          <w:sz w:val="32"/>
          <w:szCs w:val="32"/>
        </w:rPr>
        <w:t>正</w:t>
      </w:r>
      <w:r>
        <w:rPr>
          <w:rFonts w:ascii="仿宋_GB2312" w:eastAsia="仿宋_GB2312" w:hAnsi="黑体" w:cs="Times New Roman"/>
          <w:sz w:val="32"/>
          <w:szCs w:val="32"/>
        </w:rPr>
        <w:t xml:space="preserve">    </w:t>
      </w:r>
      <w:r w:rsidRPr="000A7BE5">
        <w:rPr>
          <w:rFonts w:ascii="仿宋_GB2312" w:eastAsia="仿宋_GB2312" w:hAnsi="黑体" w:cs="Times New Roman" w:hint="eastAsia"/>
          <w:sz w:val="32"/>
          <w:szCs w:val="32"/>
        </w:rPr>
        <w:t>文</w:t>
      </w:r>
    </w:p>
    <w:p w:rsidR="007D7C27" w:rsidRDefault="007D7C27" w:rsidP="000A7BE5">
      <w:pPr>
        <w:pStyle w:val="NormalWeb"/>
        <w:spacing w:before="0" w:beforeAutospacing="0" w:after="0" w:afterAutospacing="0" w:line="560" w:lineRule="atLeast"/>
        <w:rPr>
          <w:rFonts w:ascii="黑体" w:eastAsia="黑体" w:hAnsi="黑体" w:cs="Times New Roman"/>
          <w:sz w:val="32"/>
          <w:szCs w:val="32"/>
        </w:rPr>
      </w:pPr>
    </w:p>
    <w:p w:rsidR="007D7C27" w:rsidRDefault="007D7C27" w:rsidP="000A7BE5">
      <w:pPr>
        <w:pStyle w:val="NormalWeb"/>
        <w:spacing w:before="0" w:beforeAutospacing="0" w:after="0" w:afterAutospacing="0" w:line="560" w:lineRule="atLeas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三、取得的成效</w:t>
      </w:r>
    </w:p>
    <w:p w:rsidR="007D7C27" w:rsidRDefault="007D7C27" w:rsidP="000A7BE5">
      <w:pPr>
        <w:pStyle w:val="NormalWeb"/>
        <w:spacing w:before="0" w:beforeAutospacing="0" w:after="0" w:afterAutospacing="0" w:line="560" w:lineRule="atLeast"/>
        <w:jc w:val="center"/>
        <w:rPr>
          <w:rFonts w:ascii="仿宋_GB2312" w:eastAsia="仿宋_GB2312" w:hAnsi="黑体" w:cs="Times New Roman"/>
          <w:sz w:val="32"/>
          <w:szCs w:val="32"/>
        </w:rPr>
      </w:pPr>
      <w:r w:rsidRPr="000A7BE5">
        <w:rPr>
          <w:rFonts w:ascii="仿宋_GB2312" w:eastAsia="仿宋_GB2312" w:hAnsi="黑体" w:cs="Times New Roman" w:hint="eastAsia"/>
          <w:sz w:val="32"/>
          <w:szCs w:val="32"/>
        </w:rPr>
        <w:t>正</w:t>
      </w:r>
      <w:r>
        <w:rPr>
          <w:rFonts w:ascii="仿宋_GB2312" w:eastAsia="仿宋_GB2312" w:hAnsi="黑体" w:cs="Times New Roman"/>
          <w:sz w:val="32"/>
          <w:szCs w:val="32"/>
        </w:rPr>
        <w:t xml:space="preserve">    </w:t>
      </w:r>
      <w:r w:rsidRPr="000A7BE5">
        <w:rPr>
          <w:rFonts w:ascii="仿宋_GB2312" w:eastAsia="仿宋_GB2312" w:hAnsi="黑体" w:cs="Times New Roman" w:hint="eastAsia"/>
          <w:sz w:val="32"/>
          <w:szCs w:val="32"/>
        </w:rPr>
        <w:t>文</w:t>
      </w:r>
    </w:p>
    <w:p w:rsidR="007D7C27" w:rsidRDefault="007D7C27" w:rsidP="000A7BE5">
      <w:pPr>
        <w:pStyle w:val="NormalWeb"/>
        <w:spacing w:before="0" w:beforeAutospacing="0" w:after="0" w:afterAutospacing="0" w:line="560" w:lineRule="atLeast"/>
        <w:jc w:val="center"/>
        <w:rPr>
          <w:rFonts w:ascii="仿宋_GB2312" w:eastAsia="仿宋_GB2312" w:hAnsi="黑体" w:cs="Times New Roman"/>
          <w:sz w:val="32"/>
          <w:szCs w:val="32"/>
        </w:rPr>
      </w:pPr>
    </w:p>
    <w:p w:rsidR="007D7C27" w:rsidRDefault="007D7C27" w:rsidP="000A7BE5">
      <w:pPr>
        <w:pStyle w:val="NormalWeb"/>
        <w:spacing w:before="0" w:beforeAutospacing="0" w:after="0" w:afterAutospacing="0" w:line="560" w:lineRule="atLeast"/>
        <w:jc w:val="center"/>
        <w:rPr>
          <w:rFonts w:ascii="仿宋_GB2312" w:eastAsia="仿宋_GB2312" w:hAnsi="黑体" w:cs="Times New Roman"/>
          <w:sz w:val="32"/>
          <w:szCs w:val="32"/>
        </w:rPr>
      </w:pPr>
    </w:p>
    <w:p w:rsidR="007D7C27" w:rsidRPr="000A7BE5" w:rsidRDefault="007D7C27" w:rsidP="000A7BE5">
      <w:pPr>
        <w:pStyle w:val="NormalWeb"/>
        <w:spacing w:before="0" w:beforeAutospacing="0" w:after="0" w:afterAutospacing="0" w:line="560" w:lineRule="atLeast"/>
        <w:jc w:val="center"/>
        <w:rPr>
          <w:rFonts w:ascii="仿宋_GB2312" w:eastAsia="仿宋_GB2312" w:hAnsi="黑体" w:cs="Times New Roman"/>
          <w:sz w:val="32"/>
          <w:szCs w:val="32"/>
        </w:rPr>
      </w:pPr>
    </w:p>
    <w:p w:rsidR="007D7C27" w:rsidRPr="002043E3" w:rsidRDefault="007D7C27" w:rsidP="00361767">
      <w:pPr>
        <w:pStyle w:val="NormalWeb"/>
        <w:spacing w:before="0" w:beforeAutospacing="0" w:after="0" w:afterAutospacing="0" w:line="520" w:lineRule="atLeast"/>
        <w:ind w:firstLineChars="200" w:firstLine="31680"/>
        <w:jc w:val="both"/>
        <w:rPr>
          <w:rFonts w:ascii="仿宋_GB2312" w:eastAsia="仿宋_GB2312" w:hAnsi="Times New Roman" w:cs="Times New Roman"/>
          <w:sz w:val="28"/>
          <w:szCs w:val="28"/>
        </w:rPr>
      </w:pPr>
      <w:bookmarkStart w:id="0" w:name="_GoBack"/>
      <w:bookmarkEnd w:id="0"/>
      <w:r w:rsidRPr="002043E3">
        <w:rPr>
          <w:rFonts w:ascii="仿宋_GB2312" w:eastAsia="仿宋_GB2312" w:hAnsi="Times New Roman" w:cs="Times New Roman" w:hint="eastAsia"/>
          <w:sz w:val="28"/>
          <w:szCs w:val="28"/>
        </w:rPr>
        <w:t>格式要求：</w:t>
      </w:r>
    </w:p>
    <w:p w:rsidR="007D7C27" w:rsidRPr="002043E3" w:rsidRDefault="007D7C27" w:rsidP="00361767">
      <w:pPr>
        <w:pStyle w:val="NormalWeb"/>
        <w:spacing w:before="0" w:beforeAutospacing="0" w:after="0" w:afterAutospacing="0" w:line="300" w:lineRule="exact"/>
        <w:ind w:firstLineChars="404" w:firstLine="31680"/>
        <w:jc w:val="both"/>
        <w:rPr>
          <w:rFonts w:ascii="仿宋_GB2312" w:eastAsia="仿宋_GB2312" w:hAnsi="Times New Roman" w:cs="Times New Roman"/>
          <w:sz w:val="28"/>
          <w:szCs w:val="28"/>
        </w:rPr>
      </w:pPr>
      <w:r w:rsidRPr="002043E3">
        <w:rPr>
          <w:rFonts w:ascii="仿宋_GB2312" w:eastAsia="仿宋_GB2312" w:hAnsi="Times New Roman" w:cs="Times New Roman" w:hint="eastAsia"/>
          <w:sz w:val="28"/>
          <w:szCs w:val="28"/>
        </w:rPr>
        <w:t>主标题：华文中宋</w:t>
      </w:r>
      <w:r w:rsidRPr="002043E3">
        <w:rPr>
          <w:rFonts w:ascii="仿宋_GB2312" w:eastAsia="仿宋_GB2312" w:hAnsi="Times New Roman" w:cs="Times New Roman"/>
          <w:sz w:val="28"/>
          <w:szCs w:val="28"/>
        </w:rPr>
        <w:t xml:space="preserve"> </w:t>
      </w:r>
      <w:r w:rsidRPr="002043E3">
        <w:rPr>
          <w:rFonts w:ascii="仿宋_GB2312" w:eastAsia="仿宋_GB2312" w:hAnsi="Times New Roman" w:cs="Times New Roman" w:hint="eastAsia"/>
          <w:sz w:val="28"/>
          <w:szCs w:val="28"/>
        </w:rPr>
        <w:t>二号</w:t>
      </w:r>
      <w:r w:rsidRPr="002043E3">
        <w:rPr>
          <w:rFonts w:ascii="仿宋_GB2312" w:eastAsia="仿宋_GB2312" w:hAnsi="Times New Roman" w:cs="Times New Roman"/>
          <w:sz w:val="28"/>
          <w:szCs w:val="28"/>
        </w:rPr>
        <w:t xml:space="preserve"> </w:t>
      </w:r>
      <w:r w:rsidRPr="002043E3">
        <w:rPr>
          <w:rFonts w:ascii="仿宋_GB2312" w:eastAsia="仿宋_GB2312" w:hAnsi="Times New Roman" w:cs="Times New Roman" w:hint="eastAsia"/>
          <w:sz w:val="28"/>
          <w:szCs w:val="28"/>
        </w:rPr>
        <w:t>加粗；</w:t>
      </w:r>
    </w:p>
    <w:p w:rsidR="007D7C27" w:rsidRPr="002043E3" w:rsidRDefault="007D7C27" w:rsidP="00361767">
      <w:pPr>
        <w:pStyle w:val="NormalWeb"/>
        <w:spacing w:before="0" w:beforeAutospacing="0" w:after="0" w:afterAutospacing="0" w:line="300" w:lineRule="exact"/>
        <w:ind w:firstLineChars="404" w:firstLine="31680"/>
        <w:jc w:val="both"/>
        <w:rPr>
          <w:rFonts w:ascii="仿宋_GB2312" w:eastAsia="仿宋_GB2312" w:hAnsi="Times New Roman" w:cs="Times New Roman"/>
          <w:sz w:val="28"/>
          <w:szCs w:val="28"/>
        </w:rPr>
      </w:pPr>
      <w:r w:rsidRPr="002043E3">
        <w:rPr>
          <w:rFonts w:ascii="仿宋_GB2312" w:eastAsia="仿宋_GB2312" w:hAnsi="Times New Roman" w:cs="Times New Roman" w:hint="eastAsia"/>
          <w:sz w:val="28"/>
          <w:szCs w:val="28"/>
        </w:rPr>
        <w:t>副标题：楷体</w:t>
      </w:r>
      <w:r w:rsidRPr="002043E3">
        <w:rPr>
          <w:rFonts w:ascii="仿宋_GB2312" w:eastAsia="仿宋_GB2312" w:hAnsi="Times New Roman" w:cs="Times New Roman"/>
          <w:sz w:val="28"/>
          <w:szCs w:val="28"/>
        </w:rPr>
        <w:t xml:space="preserve">_GB2312 </w:t>
      </w:r>
      <w:r w:rsidRPr="002043E3">
        <w:rPr>
          <w:rFonts w:ascii="仿宋_GB2312" w:eastAsia="仿宋_GB2312" w:hAnsi="Times New Roman" w:cs="Times New Roman" w:hint="eastAsia"/>
          <w:sz w:val="28"/>
          <w:szCs w:val="28"/>
        </w:rPr>
        <w:t>三号；</w:t>
      </w:r>
    </w:p>
    <w:p w:rsidR="007D7C27" w:rsidRPr="002043E3" w:rsidRDefault="007D7C27" w:rsidP="00361767">
      <w:pPr>
        <w:pStyle w:val="NormalWeb"/>
        <w:spacing w:before="0" w:beforeAutospacing="0" w:after="0" w:afterAutospacing="0" w:line="300" w:lineRule="exact"/>
        <w:ind w:firstLineChars="404" w:firstLine="31680"/>
        <w:jc w:val="both"/>
        <w:rPr>
          <w:rFonts w:ascii="仿宋_GB2312" w:eastAsia="仿宋_GB2312" w:hAnsi="Times New Roman" w:cs="Times New Roman"/>
          <w:sz w:val="28"/>
          <w:szCs w:val="28"/>
        </w:rPr>
      </w:pPr>
      <w:r w:rsidRPr="002043E3">
        <w:rPr>
          <w:rFonts w:ascii="仿宋_GB2312" w:eastAsia="仿宋_GB2312" w:hAnsi="Times New Roman" w:cs="Times New Roman" w:hint="eastAsia"/>
          <w:sz w:val="28"/>
          <w:szCs w:val="28"/>
        </w:rPr>
        <w:t>一级标题：黑体</w:t>
      </w:r>
      <w:r w:rsidRPr="002043E3">
        <w:rPr>
          <w:rFonts w:ascii="仿宋_GB2312" w:eastAsia="仿宋_GB2312" w:hAnsi="Times New Roman" w:cs="Times New Roman"/>
          <w:sz w:val="28"/>
          <w:szCs w:val="28"/>
        </w:rPr>
        <w:t xml:space="preserve"> </w:t>
      </w:r>
      <w:r w:rsidRPr="002043E3">
        <w:rPr>
          <w:rFonts w:ascii="仿宋_GB2312" w:eastAsia="仿宋_GB2312" w:hAnsi="Times New Roman" w:cs="Times New Roman" w:hint="eastAsia"/>
          <w:sz w:val="28"/>
          <w:szCs w:val="28"/>
        </w:rPr>
        <w:t>三号；</w:t>
      </w:r>
    </w:p>
    <w:p w:rsidR="007D7C27" w:rsidRPr="002043E3" w:rsidRDefault="007D7C27" w:rsidP="00361767">
      <w:pPr>
        <w:pStyle w:val="NormalWeb"/>
        <w:spacing w:before="0" w:beforeAutospacing="0" w:after="0" w:afterAutospacing="0" w:line="300" w:lineRule="exact"/>
        <w:ind w:firstLineChars="404" w:firstLine="31680"/>
        <w:jc w:val="both"/>
        <w:rPr>
          <w:rFonts w:ascii="仿宋_GB2312" w:eastAsia="仿宋_GB2312" w:hAnsi="Times New Roman" w:cs="Times New Roman"/>
          <w:sz w:val="28"/>
          <w:szCs w:val="28"/>
        </w:rPr>
      </w:pPr>
      <w:r w:rsidRPr="002043E3">
        <w:rPr>
          <w:rFonts w:ascii="仿宋_GB2312" w:eastAsia="仿宋_GB2312" w:hAnsi="Times New Roman" w:cs="Times New Roman" w:hint="eastAsia"/>
          <w:sz w:val="28"/>
          <w:szCs w:val="28"/>
        </w:rPr>
        <w:t>二级标题：仿宋</w:t>
      </w:r>
      <w:r w:rsidRPr="002043E3">
        <w:rPr>
          <w:rFonts w:ascii="仿宋_GB2312" w:eastAsia="仿宋_GB2312" w:hAnsi="Times New Roman" w:cs="Times New Roman"/>
          <w:sz w:val="28"/>
          <w:szCs w:val="28"/>
        </w:rPr>
        <w:t xml:space="preserve">_GB2312 </w:t>
      </w:r>
      <w:r w:rsidRPr="002043E3">
        <w:rPr>
          <w:rFonts w:ascii="仿宋_GB2312" w:eastAsia="仿宋_GB2312" w:hAnsi="Times New Roman" w:cs="Times New Roman" w:hint="eastAsia"/>
          <w:sz w:val="28"/>
          <w:szCs w:val="28"/>
        </w:rPr>
        <w:t>三号</w:t>
      </w:r>
      <w:r w:rsidRPr="002043E3">
        <w:rPr>
          <w:rFonts w:ascii="仿宋_GB2312" w:eastAsia="仿宋_GB2312" w:hAnsi="Times New Roman" w:cs="Times New Roman"/>
          <w:sz w:val="28"/>
          <w:szCs w:val="28"/>
        </w:rPr>
        <w:t xml:space="preserve"> </w:t>
      </w:r>
      <w:r w:rsidRPr="002043E3">
        <w:rPr>
          <w:rFonts w:ascii="仿宋_GB2312" w:eastAsia="仿宋_GB2312" w:hAnsi="Times New Roman" w:cs="Times New Roman" w:hint="eastAsia"/>
          <w:sz w:val="28"/>
          <w:szCs w:val="28"/>
        </w:rPr>
        <w:t>加粗；</w:t>
      </w:r>
    </w:p>
    <w:p w:rsidR="007D7C27" w:rsidRDefault="007D7C27" w:rsidP="009B0C44">
      <w:pPr>
        <w:pStyle w:val="NormalWeb"/>
        <w:spacing w:before="0" w:beforeAutospacing="0" w:after="0" w:afterAutospacing="0" w:line="300" w:lineRule="exact"/>
        <w:ind w:firstLineChars="404" w:firstLine="31680"/>
        <w:jc w:val="both"/>
        <w:rPr>
          <w:rFonts w:ascii="仿宋_GB2312" w:eastAsia="仿宋_GB2312" w:hAnsi="Times New Roman" w:cs="Times New Roman"/>
          <w:sz w:val="28"/>
          <w:szCs w:val="28"/>
        </w:rPr>
      </w:pPr>
      <w:r w:rsidRPr="002043E3">
        <w:rPr>
          <w:rFonts w:ascii="仿宋_GB2312" w:eastAsia="仿宋_GB2312" w:hAnsi="Times New Roman" w:cs="Times New Roman" w:hint="eastAsia"/>
          <w:sz w:val="28"/>
          <w:szCs w:val="28"/>
        </w:rPr>
        <w:t>正文：仿宋</w:t>
      </w:r>
      <w:r w:rsidRPr="002043E3">
        <w:rPr>
          <w:rFonts w:ascii="仿宋_GB2312" w:eastAsia="仿宋_GB2312" w:hAnsi="Times New Roman" w:cs="Times New Roman"/>
          <w:sz w:val="28"/>
          <w:szCs w:val="28"/>
        </w:rPr>
        <w:t xml:space="preserve">_GB2312 </w:t>
      </w:r>
      <w:r w:rsidRPr="002043E3">
        <w:rPr>
          <w:rFonts w:ascii="仿宋_GB2312" w:eastAsia="仿宋_GB2312" w:hAnsi="Times New Roman" w:cs="Times New Roman" w:hint="eastAsia"/>
          <w:sz w:val="28"/>
          <w:szCs w:val="28"/>
        </w:rPr>
        <w:t>三号</w:t>
      </w:r>
    </w:p>
    <w:p w:rsidR="007D7C27" w:rsidRDefault="007D7C27" w:rsidP="009B0C44">
      <w:pPr>
        <w:pStyle w:val="NormalWeb"/>
        <w:spacing w:before="0" w:beforeAutospacing="0" w:after="0" w:afterAutospacing="0" w:line="300" w:lineRule="exact"/>
        <w:ind w:firstLineChars="404" w:firstLine="31680"/>
        <w:jc w:val="both"/>
        <w:rPr>
          <w:rFonts w:ascii="仿宋_GB2312" w:eastAsia="仿宋_GB2312" w:hAnsi="Times New Roman" w:cs="Times New Roman"/>
          <w:sz w:val="28"/>
          <w:szCs w:val="28"/>
        </w:rPr>
      </w:pPr>
    </w:p>
    <w:p w:rsidR="007D7C27" w:rsidRPr="00361767" w:rsidRDefault="007D7C27" w:rsidP="00361767">
      <w:pPr>
        <w:pStyle w:val="NormalWeb"/>
        <w:spacing w:before="0" w:beforeAutospacing="0" w:after="0" w:afterAutospacing="0" w:line="300" w:lineRule="exact"/>
        <w:ind w:firstLineChars="404" w:firstLine="31680"/>
        <w:jc w:val="both"/>
        <w:rPr>
          <w:rFonts w:ascii="仿宋_GB2312" w:eastAsia="仿宋_GB2312" w:hAnsi="Times New Roman" w:cs="Times New Roman"/>
          <w:b/>
          <w:sz w:val="28"/>
          <w:szCs w:val="28"/>
          <w:u w:val="single"/>
        </w:rPr>
      </w:pPr>
      <w:r w:rsidRPr="00361767">
        <w:rPr>
          <w:rFonts w:ascii="仿宋_GB2312" w:eastAsia="仿宋_GB2312" w:hAnsi="Times New Roman" w:cs="Times New Roman" w:hint="eastAsia"/>
          <w:b/>
          <w:sz w:val="28"/>
          <w:szCs w:val="28"/>
          <w:u w:val="single"/>
        </w:rPr>
        <w:t>各校序号，以附件</w:t>
      </w:r>
      <w:r w:rsidRPr="00361767">
        <w:rPr>
          <w:rFonts w:ascii="仿宋_GB2312" w:eastAsia="仿宋_GB2312" w:hAnsi="Times New Roman" w:cs="Times New Roman"/>
          <w:b/>
          <w:sz w:val="28"/>
          <w:szCs w:val="28"/>
          <w:u w:val="single"/>
        </w:rPr>
        <w:t>1</w:t>
      </w:r>
      <w:r w:rsidRPr="00361767">
        <w:rPr>
          <w:rFonts w:ascii="仿宋_GB2312" w:eastAsia="仿宋_GB2312" w:hAnsi="Times New Roman" w:cs="Times New Roman" w:hint="eastAsia"/>
          <w:b/>
          <w:sz w:val="28"/>
          <w:szCs w:val="28"/>
          <w:u w:val="single"/>
        </w:rPr>
        <w:t>为准。</w:t>
      </w:r>
    </w:p>
    <w:sectPr w:rsidR="007D7C27" w:rsidRPr="00361767" w:rsidSect="00C67128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C27" w:rsidRDefault="007D7C27" w:rsidP="003C6C37">
      <w:r>
        <w:separator/>
      </w:r>
    </w:p>
  </w:endnote>
  <w:endnote w:type="continuationSeparator" w:id="1">
    <w:p w:rsidR="007D7C27" w:rsidRDefault="007D7C27" w:rsidP="003C6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C27" w:rsidRDefault="007D7C27" w:rsidP="003C6C37">
      <w:r>
        <w:separator/>
      </w:r>
    </w:p>
  </w:footnote>
  <w:footnote w:type="continuationSeparator" w:id="1">
    <w:p w:rsidR="007D7C27" w:rsidRDefault="007D7C27" w:rsidP="003C6C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C3DEB"/>
    <w:multiLevelType w:val="hybridMultilevel"/>
    <w:tmpl w:val="144E466E"/>
    <w:lvl w:ilvl="0" w:tplc="8E08735C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597F"/>
    <w:rsid w:val="0001533B"/>
    <w:rsid w:val="000318BC"/>
    <w:rsid w:val="00034656"/>
    <w:rsid w:val="000454AC"/>
    <w:rsid w:val="0005229B"/>
    <w:rsid w:val="0007306B"/>
    <w:rsid w:val="000854B9"/>
    <w:rsid w:val="000A382D"/>
    <w:rsid w:val="000A7BE5"/>
    <w:rsid w:val="000B0A55"/>
    <w:rsid w:val="000B1B30"/>
    <w:rsid w:val="000B1CAC"/>
    <w:rsid w:val="000D02EF"/>
    <w:rsid w:val="000F2361"/>
    <w:rsid w:val="00111E96"/>
    <w:rsid w:val="0011219A"/>
    <w:rsid w:val="001276F5"/>
    <w:rsid w:val="00130936"/>
    <w:rsid w:val="00130A2A"/>
    <w:rsid w:val="00130CEA"/>
    <w:rsid w:val="001328D3"/>
    <w:rsid w:val="001578D6"/>
    <w:rsid w:val="00161E20"/>
    <w:rsid w:val="00164D18"/>
    <w:rsid w:val="00166884"/>
    <w:rsid w:val="001963FE"/>
    <w:rsid w:val="001B4DFF"/>
    <w:rsid w:val="001C76AF"/>
    <w:rsid w:val="001F2AD2"/>
    <w:rsid w:val="002043E3"/>
    <w:rsid w:val="00205433"/>
    <w:rsid w:val="0020607D"/>
    <w:rsid w:val="002165B9"/>
    <w:rsid w:val="002200C8"/>
    <w:rsid w:val="002213D6"/>
    <w:rsid w:val="00237F6F"/>
    <w:rsid w:val="00252DB4"/>
    <w:rsid w:val="0025445C"/>
    <w:rsid w:val="0027019A"/>
    <w:rsid w:val="002727C0"/>
    <w:rsid w:val="00273602"/>
    <w:rsid w:val="00284D83"/>
    <w:rsid w:val="002942DE"/>
    <w:rsid w:val="002A31C0"/>
    <w:rsid w:val="002B1E17"/>
    <w:rsid w:val="002B562D"/>
    <w:rsid w:val="002C126C"/>
    <w:rsid w:val="002D1ED7"/>
    <w:rsid w:val="002D6A90"/>
    <w:rsid w:val="002E1BAA"/>
    <w:rsid w:val="002F190E"/>
    <w:rsid w:val="003000B4"/>
    <w:rsid w:val="00303BD2"/>
    <w:rsid w:val="00317FE6"/>
    <w:rsid w:val="00324911"/>
    <w:rsid w:val="003470E6"/>
    <w:rsid w:val="003512D5"/>
    <w:rsid w:val="00361767"/>
    <w:rsid w:val="00374340"/>
    <w:rsid w:val="003839CB"/>
    <w:rsid w:val="003A0E5A"/>
    <w:rsid w:val="003A1FF4"/>
    <w:rsid w:val="003A508B"/>
    <w:rsid w:val="003C6C37"/>
    <w:rsid w:val="003D769B"/>
    <w:rsid w:val="003E4EC5"/>
    <w:rsid w:val="003F08AD"/>
    <w:rsid w:val="003F4223"/>
    <w:rsid w:val="003F6C98"/>
    <w:rsid w:val="0046518C"/>
    <w:rsid w:val="004750E1"/>
    <w:rsid w:val="004807C5"/>
    <w:rsid w:val="004A20FC"/>
    <w:rsid w:val="004C1A77"/>
    <w:rsid w:val="004C55F2"/>
    <w:rsid w:val="004C7F6F"/>
    <w:rsid w:val="004D3FAF"/>
    <w:rsid w:val="004D7BE6"/>
    <w:rsid w:val="004E316F"/>
    <w:rsid w:val="004F3500"/>
    <w:rsid w:val="004F728B"/>
    <w:rsid w:val="0050384F"/>
    <w:rsid w:val="00503D8B"/>
    <w:rsid w:val="00504305"/>
    <w:rsid w:val="0051598F"/>
    <w:rsid w:val="005170EF"/>
    <w:rsid w:val="005220DD"/>
    <w:rsid w:val="00525823"/>
    <w:rsid w:val="00556555"/>
    <w:rsid w:val="0056071B"/>
    <w:rsid w:val="00575874"/>
    <w:rsid w:val="0058527D"/>
    <w:rsid w:val="0058713F"/>
    <w:rsid w:val="005902E4"/>
    <w:rsid w:val="005A655D"/>
    <w:rsid w:val="005B46C4"/>
    <w:rsid w:val="005F0A67"/>
    <w:rsid w:val="00617BCB"/>
    <w:rsid w:val="00633ABC"/>
    <w:rsid w:val="00667B20"/>
    <w:rsid w:val="006764D4"/>
    <w:rsid w:val="00685EA7"/>
    <w:rsid w:val="006A52F4"/>
    <w:rsid w:val="006B5777"/>
    <w:rsid w:val="006B5E25"/>
    <w:rsid w:val="006C5FA3"/>
    <w:rsid w:val="006E705E"/>
    <w:rsid w:val="006E71D1"/>
    <w:rsid w:val="006F1F67"/>
    <w:rsid w:val="00704A4B"/>
    <w:rsid w:val="007174E9"/>
    <w:rsid w:val="00744240"/>
    <w:rsid w:val="00776192"/>
    <w:rsid w:val="007771B2"/>
    <w:rsid w:val="00782486"/>
    <w:rsid w:val="0079099D"/>
    <w:rsid w:val="007A42C4"/>
    <w:rsid w:val="007A6ED4"/>
    <w:rsid w:val="007B0909"/>
    <w:rsid w:val="007B3A2C"/>
    <w:rsid w:val="007C4D9E"/>
    <w:rsid w:val="007D7C27"/>
    <w:rsid w:val="007F5D1F"/>
    <w:rsid w:val="00810DFC"/>
    <w:rsid w:val="00824BA2"/>
    <w:rsid w:val="0083270C"/>
    <w:rsid w:val="00836E3A"/>
    <w:rsid w:val="00845197"/>
    <w:rsid w:val="00863A50"/>
    <w:rsid w:val="00880A34"/>
    <w:rsid w:val="008B077E"/>
    <w:rsid w:val="008B4BE6"/>
    <w:rsid w:val="008D0AD5"/>
    <w:rsid w:val="008D16E1"/>
    <w:rsid w:val="009001E8"/>
    <w:rsid w:val="00903B36"/>
    <w:rsid w:val="00906390"/>
    <w:rsid w:val="0094170F"/>
    <w:rsid w:val="00954F4A"/>
    <w:rsid w:val="00965009"/>
    <w:rsid w:val="009673DF"/>
    <w:rsid w:val="00974683"/>
    <w:rsid w:val="009A1C92"/>
    <w:rsid w:val="009B0C44"/>
    <w:rsid w:val="009B0DB4"/>
    <w:rsid w:val="009B10B0"/>
    <w:rsid w:val="009D14EB"/>
    <w:rsid w:val="00A02E5C"/>
    <w:rsid w:val="00A0537C"/>
    <w:rsid w:val="00A55808"/>
    <w:rsid w:val="00A65F96"/>
    <w:rsid w:val="00A842F0"/>
    <w:rsid w:val="00A933B1"/>
    <w:rsid w:val="00A9761D"/>
    <w:rsid w:val="00AC550D"/>
    <w:rsid w:val="00AD65A4"/>
    <w:rsid w:val="00AE0FE0"/>
    <w:rsid w:val="00B05A0A"/>
    <w:rsid w:val="00B314AB"/>
    <w:rsid w:val="00B46BC6"/>
    <w:rsid w:val="00B52E83"/>
    <w:rsid w:val="00B55C49"/>
    <w:rsid w:val="00B56669"/>
    <w:rsid w:val="00B72A4B"/>
    <w:rsid w:val="00B81ED4"/>
    <w:rsid w:val="00B92744"/>
    <w:rsid w:val="00BA3E00"/>
    <w:rsid w:val="00BB50AB"/>
    <w:rsid w:val="00BC1625"/>
    <w:rsid w:val="00BC3F9F"/>
    <w:rsid w:val="00BD017D"/>
    <w:rsid w:val="00BD4322"/>
    <w:rsid w:val="00BD6EC1"/>
    <w:rsid w:val="00BE0EA7"/>
    <w:rsid w:val="00BE58A2"/>
    <w:rsid w:val="00BE753C"/>
    <w:rsid w:val="00BF24AB"/>
    <w:rsid w:val="00BF3C2D"/>
    <w:rsid w:val="00C17AE2"/>
    <w:rsid w:val="00C22BD7"/>
    <w:rsid w:val="00C26D9C"/>
    <w:rsid w:val="00C66A3C"/>
    <w:rsid w:val="00C67128"/>
    <w:rsid w:val="00C757B4"/>
    <w:rsid w:val="00CA12EF"/>
    <w:rsid w:val="00CC00C0"/>
    <w:rsid w:val="00CE1EE6"/>
    <w:rsid w:val="00CE5955"/>
    <w:rsid w:val="00CF597F"/>
    <w:rsid w:val="00D166CB"/>
    <w:rsid w:val="00D20F29"/>
    <w:rsid w:val="00D2480A"/>
    <w:rsid w:val="00D2606C"/>
    <w:rsid w:val="00D3682D"/>
    <w:rsid w:val="00D51113"/>
    <w:rsid w:val="00D517CF"/>
    <w:rsid w:val="00D66891"/>
    <w:rsid w:val="00D7451A"/>
    <w:rsid w:val="00DA5C92"/>
    <w:rsid w:val="00E04B4A"/>
    <w:rsid w:val="00E105A0"/>
    <w:rsid w:val="00E178A9"/>
    <w:rsid w:val="00E62E6F"/>
    <w:rsid w:val="00E87DA4"/>
    <w:rsid w:val="00EB48D4"/>
    <w:rsid w:val="00EB4DDB"/>
    <w:rsid w:val="00EB577F"/>
    <w:rsid w:val="00ED2747"/>
    <w:rsid w:val="00EE2A5A"/>
    <w:rsid w:val="00F17AED"/>
    <w:rsid w:val="00F25BDB"/>
    <w:rsid w:val="00F51CFD"/>
    <w:rsid w:val="00F566B5"/>
    <w:rsid w:val="00F67630"/>
    <w:rsid w:val="00F841DC"/>
    <w:rsid w:val="00FA639F"/>
    <w:rsid w:val="00FB3E49"/>
    <w:rsid w:val="00FC174A"/>
    <w:rsid w:val="00FC416E"/>
    <w:rsid w:val="00FD1DB6"/>
    <w:rsid w:val="00FE0170"/>
    <w:rsid w:val="00FF2ACC"/>
    <w:rsid w:val="00FF32CB"/>
    <w:rsid w:val="00FF6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50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170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3C6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C6C3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C6C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C6C3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06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69760">
          <w:marLeft w:val="0"/>
          <w:marRight w:val="0"/>
          <w:marTop w:val="150"/>
          <w:marBottom w:val="15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3720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06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69764">
          <w:marLeft w:val="0"/>
          <w:marRight w:val="0"/>
          <w:marTop w:val="150"/>
          <w:marBottom w:val="15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3720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30</Words>
  <Characters>176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“只跑一次”</dc:title>
  <dc:subject/>
  <dc:creator>于海波</dc:creator>
  <cp:keywords/>
  <dc:description/>
  <cp:lastModifiedBy>DELL</cp:lastModifiedBy>
  <cp:revision>4</cp:revision>
  <cp:lastPrinted>2018-09-06T05:22:00Z</cp:lastPrinted>
  <dcterms:created xsi:type="dcterms:W3CDTF">2018-09-06T05:21:00Z</dcterms:created>
  <dcterms:modified xsi:type="dcterms:W3CDTF">2018-09-06T05:30:00Z</dcterms:modified>
</cp:coreProperties>
</file>